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2" w:type="dxa"/>
        <w:tblLayout w:type="fixed"/>
        <w:tblLook w:val="01E0" w:firstRow="1" w:lastRow="1" w:firstColumn="1" w:lastColumn="1" w:noHBand="0" w:noVBand="0"/>
      </w:tblPr>
      <w:tblGrid>
        <w:gridCol w:w="279"/>
        <w:gridCol w:w="57"/>
        <w:gridCol w:w="289"/>
        <w:gridCol w:w="44"/>
        <w:gridCol w:w="6"/>
        <w:gridCol w:w="330"/>
        <w:gridCol w:w="23"/>
        <w:gridCol w:w="106"/>
        <w:gridCol w:w="209"/>
        <w:gridCol w:w="34"/>
        <w:gridCol w:w="7"/>
        <w:gridCol w:w="142"/>
        <w:gridCol w:w="280"/>
        <w:gridCol w:w="12"/>
        <w:gridCol w:w="46"/>
        <w:gridCol w:w="281"/>
        <w:gridCol w:w="37"/>
        <w:gridCol w:w="36"/>
        <w:gridCol w:w="260"/>
        <w:gridCol w:w="6"/>
        <w:gridCol w:w="169"/>
        <w:gridCol w:w="162"/>
        <w:gridCol w:w="7"/>
        <w:gridCol w:w="76"/>
        <w:gridCol w:w="262"/>
        <w:gridCol w:w="123"/>
        <w:gridCol w:w="118"/>
        <w:gridCol w:w="397"/>
        <w:gridCol w:w="64"/>
        <w:gridCol w:w="74"/>
        <w:gridCol w:w="162"/>
        <w:gridCol w:w="76"/>
        <w:gridCol w:w="97"/>
        <w:gridCol w:w="635"/>
        <w:gridCol w:w="39"/>
        <w:gridCol w:w="310"/>
        <w:gridCol w:w="322"/>
        <w:gridCol w:w="54"/>
        <w:gridCol w:w="37"/>
        <w:gridCol w:w="394"/>
        <w:gridCol w:w="142"/>
        <w:gridCol w:w="305"/>
        <w:gridCol w:w="120"/>
        <w:gridCol w:w="121"/>
        <w:gridCol w:w="46"/>
        <w:gridCol w:w="548"/>
        <w:gridCol w:w="201"/>
        <w:gridCol w:w="39"/>
        <w:gridCol w:w="36"/>
        <w:gridCol w:w="221"/>
        <w:gridCol w:w="19"/>
        <w:gridCol w:w="95"/>
        <w:gridCol w:w="180"/>
        <w:gridCol w:w="620"/>
        <w:gridCol w:w="323"/>
        <w:gridCol w:w="883"/>
        <w:gridCol w:w="23"/>
        <w:gridCol w:w="23"/>
        <w:gridCol w:w="95"/>
        <w:gridCol w:w="411"/>
        <w:gridCol w:w="206"/>
        <w:gridCol w:w="14"/>
        <w:gridCol w:w="29"/>
      </w:tblGrid>
      <w:tr w:rsidR="004D15F8" w:rsidRPr="00E24AD6" w14:paraId="45B62DEA" w14:textId="77777777" w:rsidTr="00825854">
        <w:trPr>
          <w:gridAfter w:val="2"/>
          <w:wAfter w:w="43" w:type="dxa"/>
          <w:trHeight w:hRule="exact" w:val="425"/>
        </w:trPr>
        <w:tc>
          <w:tcPr>
            <w:tcW w:w="625" w:type="dxa"/>
            <w:gridSpan w:val="3"/>
            <w:vAlign w:val="center"/>
          </w:tcPr>
          <w:p w14:paraId="674D869A" w14:textId="40CAC5EC" w:rsidR="004D15F8" w:rsidRPr="00E24AD6" w:rsidRDefault="004D15F8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b/>
                <w:sz w:val="16"/>
                <w:szCs w:val="16"/>
              </w:rPr>
              <w:t>I/We</w:t>
            </w:r>
          </w:p>
        </w:tc>
        <w:tc>
          <w:tcPr>
            <w:tcW w:w="2028" w:type="dxa"/>
            <w:gridSpan w:val="18"/>
            <w:tcBorders>
              <w:left w:val="nil"/>
              <w:right w:val="single" w:sz="4" w:space="0" w:color="auto"/>
            </w:tcBorders>
            <w:vAlign w:val="center"/>
          </w:tcPr>
          <w:p w14:paraId="2431BFC0" w14:textId="77777777" w:rsidR="004D15F8" w:rsidRPr="00E24AD6" w:rsidRDefault="004D15F8" w:rsidP="009A1935">
            <w:pPr>
              <w:pStyle w:val="Table"/>
              <w:spacing w:before="0" w:after="0"/>
              <w:ind w:left="-2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Primary account owner (1)</w:t>
            </w:r>
          </w:p>
        </w:tc>
        <w:tc>
          <w:tcPr>
            <w:tcW w:w="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019E" w14:textId="301BDE51" w:rsidR="004D15F8" w:rsidRPr="00E24AD6" w:rsidRDefault="004D15F8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First name(s)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noProof/>
                <w:sz w:val="18"/>
                <w:szCs w:val="18"/>
              </w:rPr>
              <w:t>lkjdflkjasdlkfj</w:t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E35" w14:textId="046FBBB9" w:rsidR="004D15F8" w:rsidRPr="00E24AD6" w:rsidRDefault="005D7531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Last name</w:t>
            </w:r>
            <w:r w:rsidR="004D15F8" w:rsidRPr="00E24AD6">
              <w:rPr>
                <w:rFonts w:ascii="Arial" w:hAnsi="Arial" w:cs="Arial"/>
                <w:sz w:val="16"/>
                <w:szCs w:val="16"/>
              </w:rPr>
              <w:br/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noProof/>
                <w:sz w:val="18"/>
                <w:szCs w:val="18"/>
              </w:rPr>
              <w:t>lkjdsflkjasdlkfj</w:t>
            </w:r>
            <w:r w:rsidR="00BA6F7D"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FDA" w14:textId="44887EEB" w:rsidR="004D15F8" w:rsidRPr="00E24AD6" w:rsidRDefault="004D15F8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 xml:space="preserve">Member </w:t>
            </w:r>
            <w:r w:rsidR="00F707E2">
              <w:rPr>
                <w:rFonts w:ascii="Arial" w:hAnsi="Arial" w:cs="Arial"/>
                <w:sz w:val="12"/>
                <w:szCs w:val="12"/>
              </w:rPr>
              <w:t>n</w:t>
            </w:r>
            <w:r w:rsidR="005D7531" w:rsidRPr="00E24AD6">
              <w:rPr>
                <w:rFonts w:ascii="Arial" w:hAnsi="Arial" w:cs="Arial"/>
                <w:sz w:val="12"/>
                <w:szCs w:val="12"/>
              </w:rPr>
              <w:t>umber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="00F62402"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F62402"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2402" w:rsidRPr="00E24AD6">
              <w:rPr>
                <w:rFonts w:ascii="Arial" w:hAnsi="Arial" w:cs="Arial"/>
                <w:sz w:val="18"/>
                <w:szCs w:val="18"/>
              </w:rPr>
            </w:r>
            <w:r w:rsidR="00F62402"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sz w:val="18"/>
                <w:szCs w:val="18"/>
              </w:rPr>
              <w:t>0</w:t>
            </w:r>
            <w:r w:rsidR="00F62402"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5F8" w:rsidRPr="00E24AD6" w14:paraId="429F8BE8" w14:textId="77777777" w:rsidTr="00825854">
        <w:trPr>
          <w:gridAfter w:val="2"/>
          <w:wAfter w:w="43" w:type="dxa"/>
          <w:trHeight w:hRule="exact" w:val="425"/>
        </w:trPr>
        <w:tc>
          <w:tcPr>
            <w:tcW w:w="2653" w:type="dxa"/>
            <w:gridSpan w:val="21"/>
            <w:tcBorders>
              <w:right w:val="single" w:sz="4" w:space="0" w:color="auto"/>
            </w:tcBorders>
            <w:vAlign w:val="center"/>
          </w:tcPr>
          <w:p w14:paraId="790C3D2D" w14:textId="77777777" w:rsidR="004D15F8" w:rsidRPr="00E24AD6" w:rsidRDefault="004D15F8" w:rsidP="009A1935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Joint account owner (2)</w:t>
            </w:r>
          </w:p>
        </w:tc>
        <w:tc>
          <w:tcPr>
            <w:tcW w:w="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3D903" w14:textId="0A973DEE" w:rsidR="004D15F8" w:rsidRPr="00E24AD6" w:rsidRDefault="00E24AD6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First name(s)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noProof/>
                <w:sz w:val="18"/>
                <w:szCs w:val="18"/>
              </w:rPr>
              <w:t>lkjdsflkajsdkl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70E" w14:textId="146EF381" w:rsidR="004D15F8" w:rsidRPr="00E24AD6" w:rsidRDefault="00E24AD6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Last name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noProof/>
                <w:sz w:val="18"/>
                <w:szCs w:val="18"/>
              </w:rPr>
              <w:t>lkjdflkas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14AA" w14:textId="31B9A40F" w:rsidR="004D15F8" w:rsidRPr="00E24AD6" w:rsidRDefault="00E24AD6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 xml:space="preserve">Member </w:t>
            </w:r>
            <w:r w:rsidR="00F707E2">
              <w:rPr>
                <w:rFonts w:ascii="Arial" w:hAnsi="Arial" w:cs="Arial"/>
                <w:sz w:val="12"/>
                <w:szCs w:val="12"/>
              </w:rPr>
              <w:t>n</w:t>
            </w:r>
            <w:r w:rsidRPr="00E24AD6">
              <w:rPr>
                <w:rFonts w:ascii="Arial" w:hAnsi="Arial" w:cs="Arial"/>
                <w:sz w:val="12"/>
                <w:szCs w:val="12"/>
              </w:rPr>
              <w:t>umber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5F8" w:rsidRPr="00E24AD6" w14:paraId="71634E22" w14:textId="77777777" w:rsidTr="00825854">
        <w:trPr>
          <w:gridAfter w:val="2"/>
          <w:wAfter w:w="43" w:type="dxa"/>
          <w:trHeight w:hRule="exact" w:val="425"/>
        </w:trPr>
        <w:tc>
          <w:tcPr>
            <w:tcW w:w="2653" w:type="dxa"/>
            <w:gridSpan w:val="21"/>
            <w:tcBorders>
              <w:right w:val="single" w:sz="4" w:space="0" w:color="auto"/>
            </w:tcBorders>
            <w:vAlign w:val="center"/>
          </w:tcPr>
          <w:p w14:paraId="7DC72E6D" w14:textId="77777777" w:rsidR="004D15F8" w:rsidRPr="00E24AD6" w:rsidRDefault="004D15F8" w:rsidP="009A1935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Joint account owner (3)</w:t>
            </w:r>
          </w:p>
        </w:tc>
        <w:tc>
          <w:tcPr>
            <w:tcW w:w="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020F" w14:textId="537D170D" w:rsidR="004D15F8" w:rsidRPr="00E24AD6" w:rsidRDefault="00E24AD6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First name(s)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noProof/>
                <w:sz w:val="18"/>
                <w:szCs w:val="18"/>
              </w:rPr>
              <w:t>asdfasd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A07" w14:textId="4CCE4BEB" w:rsidR="004D15F8" w:rsidRPr="00E24AD6" w:rsidRDefault="00E24AD6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Last name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noProof/>
                <w:sz w:val="18"/>
                <w:szCs w:val="18"/>
              </w:rPr>
              <w:t>jkhkjhkjh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3EA" w14:textId="3F928A1E" w:rsidR="004D15F8" w:rsidRPr="00E24AD6" w:rsidRDefault="00E24AD6" w:rsidP="009A1935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 xml:space="preserve">Member </w:t>
            </w:r>
            <w:r w:rsidR="00F707E2">
              <w:rPr>
                <w:rFonts w:ascii="Arial" w:hAnsi="Arial" w:cs="Arial"/>
                <w:sz w:val="12"/>
                <w:szCs w:val="12"/>
              </w:rPr>
              <w:t>n</w:t>
            </w:r>
            <w:r w:rsidRPr="00E24AD6">
              <w:rPr>
                <w:rFonts w:ascii="Arial" w:hAnsi="Arial" w:cs="Arial"/>
                <w:sz w:val="12"/>
                <w:szCs w:val="12"/>
              </w:rPr>
              <w:t>umber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7A1D">
              <w:rPr>
                <w:rFonts w:ascii="Arial" w:hAnsi="Arial" w:cs="Arial"/>
                <w:sz w:val="18"/>
                <w:szCs w:val="18"/>
              </w:rPr>
              <w:t>h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0455" w:rsidRPr="00E24AD6" w14:paraId="7FF8F534" w14:textId="77777777" w:rsidTr="00825854">
        <w:trPr>
          <w:gridAfter w:val="2"/>
          <w:wAfter w:w="43" w:type="dxa"/>
          <w:trHeight w:hRule="exact" w:val="57"/>
        </w:trPr>
        <w:tc>
          <w:tcPr>
            <w:tcW w:w="2653" w:type="dxa"/>
            <w:gridSpan w:val="21"/>
            <w:vAlign w:val="center"/>
          </w:tcPr>
          <w:p w14:paraId="09B95E4C" w14:textId="77777777" w:rsidR="00B00455" w:rsidRPr="00E24AD6" w:rsidRDefault="00B00455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gridSpan w:val="7"/>
            <w:tcBorders>
              <w:top w:val="single" w:sz="4" w:space="0" w:color="auto"/>
            </w:tcBorders>
          </w:tcPr>
          <w:p w14:paraId="27634B79" w14:textId="77777777" w:rsidR="00B00455" w:rsidRPr="00E24AD6" w:rsidRDefault="00B00455" w:rsidP="00315FA2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11"/>
            <w:tcBorders>
              <w:top w:val="single" w:sz="4" w:space="0" w:color="auto"/>
            </w:tcBorders>
          </w:tcPr>
          <w:p w14:paraId="27532DD6" w14:textId="77777777" w:rsidR="00B00455" w:rsidRPr="00E24AD6" w:rsidRDefault="00B00455" w:rsidP="00315FA2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</w:tcBorders>
          </w:tcPr>
          <w:p w14:paraId="3D122C28" w14:textId="77777777" w:rsidR="00B00455" w:rsidRPr="00E24AD6" w:rsidRDefault="00B00455" w:rsidP="00315FA2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top w:val="single" w:sz="4" w:space="0" w:color="auto"/>
            </w:tcBorders>
          </w:tcPr>
          <w:p w14:paraId="7D34C3F5" w14:textId="77777777" w:rsidR="00B00455" w:rsidRPr="00E24AD6" w:rsidRDefault="00B00455" w:rsidP="00315FA2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</w:tcBorders>
          </w:tcPr>
          <w:p w14:paraId="6C4E8E81" w14:textId="77777777" w:rsidR="00B00455" w:rsidRPr="00E24AD6" w:rsidRDefault="00B00455" w:rsidP="00315FA2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1CBDD87C" w14:textId="77777777" w:rsidR="00B00455" w:rsidRPr="00E24AD6" w:rsidRDefault="00B00455" w:rsidP="00315FA2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</w:tcBorders>
          </w:tcPr>
          <w:p w14:paraId="3A26DCFF" w14:textId="77777777" w:rsidR="00B00455" w:rsidRPr="00E24AD6" w:rsidRDefault="00B00455" w:rsidP="00315FA2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1E0C66A1" w14:textId="77777777" w:rsidTr="00825854">
        <w:trPr>
          <w:gridAfter w:val="2"/>
          <w:wAfter w:w="43" w:type="dxa"/>
          <w:trHeight w:hRule="exact" w:val="425"/>
        </w:trPr>
        <w:tc>
          <w:tcPr>
            <w:tcW w:w="2653" w:type="dxa"/>
            <w:gridSpan w:val="21"/>
            <w:tcBorders>
              <w:right w:val="single" w:sz="4" w:space="0" w:color="auto"/>
            </w:tcBorders>
            <w:vAlign w:val="center"/>
          </w:tcPr>
          <w:p w14:paraId="0CE3D28A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4AD6">
              <w:rPr>
                <w:rFonts w:ascii="Arial" w:hAnsi="Arial" w:cs="Arial"/>
                <w:b/>
                <w:sz w:val="16"/>
                <w:szCs w:val="16"/>
              </w:rPr>
              <w:t>owner(s) of account number</w:t>
            </w:r>
          </w:p>
        </w:tc>
        <w:tc>
          <w:tcPr>
            <w:tcW w:w="2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B59" w14:textId="77777777" w:rsidR="009702A1" w:rsidRPr="00E24AD6" w:rsidRDefault="009702A1" w:rsidP="002F57A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813" w:type="dxa"/>
            <w:gridSpan w:val="27"/>
            <w:tcBorders>
              <w:left w:val="single" w:sz="4" w:space="0" w:color="auto"/>
            </w:tcBorders>
            <w:vAlign w:val="center"/>
          </w:tcPr>
          <w:p w14:paraId="3C86E503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854" w:rsidRPr="00E24AD6" w14:paraId="59D35AF3" w14:textId="77777777" w:rsidTr="00825854">
        <w:trPr>
          <w:gridAfter w:val="2"/>
          <w:wAfter w:w="43" w:type="dxa"/>
          <w:trHeight w:hRule="exact" w:val="255"/>
        </w:trPr>
        <w:tc>
          <w:tcPr>
            <w:tcW w:w="279" w:type="dxa"/>
          </w:tcPr>
          <w:p w14:paraId="5CC9ED5A" w14:textId="77777777" w:rsidR="00825854" w:rsidRPr="00E24AD6" w:rsidRDefault="00825854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20"/>
          </w:tcPr>
          <w:p w14:paraId="49A37EBF" w14:textId="77777777" w:rsidR="00825854" w:rsidRPr="00E24AD6" w:rsidRDefault="00825854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4AD6">
              <w:rPr>
                <w:rFonts w:ascii="Arial" w:hAnsi="Arial" w:cs="Arial"/>
                <w:b/>
                <w:sz w:val="16"/>
                <w:szCs w:val="16"/>
              </w:rPr>
              <w:t>request that you</w:t>
            </w:r>
          </w:p>
        </w:tc>
        <w:tc>
          <w:tcPr>
            <w:tcW w:w="8066" w:type="dxa"/>
            <w:gridSpan w:val="40"/>
          </w:tcPr>
          <w:p w14:paraId="6B3E8DD0" w14:textId="77777777" w:rsidR="00825854" w:rsidRPr="00E24AD6" w:rsidRDefault="00825854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21475AA5" w14:textId="77777777" w:rsidTr="006E0358">
        <w:trPr>
          <w:gridAfter w:val="2"/>
          <w:wAfter w:w="43" w:type="dxa"/>
          <w:trHeight w:hRule="exact" w:val="425"/>
        </w:trPr>
        <w:tc>
          <w:tcPr>
            <w:tcW w:w="336" w:type="dxa"/>
            <w:gridSpan w:val="2"/>
            <w:vAlign w:val="center"/>
          </w:tcPr>
          <w:p w14:paraId="1C54F5D2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Check46"/>
        <w:tc>
          <w:tcPr>
            <w:tcW w:w="339" w:type="dxa"/>
            <w:gridSpan w:val="3"/>
            <w:vAlign w:val="center"/>
          </w:tcPr>
          <w:p w14:paraId="02672F17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3" w:type="dxa"/>
            <w:gridSpan w:val="2"/>
            <w:tcBorders>
              <w:left w:val="nil"/>
            </w:tcBorders>
            <w:vAlign w:val="center"/>
          </w:tcPr>
          <w:p w14:paraId="4B8648DE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8" w:type="dxa"/>
            <w:gridSpan w:val="23"/>
            <w:tcBorders>
              <w:right w:val="single" w:sz="4" w:space="0" w:color="auto"/>
            </w:tcBorders>
            <w:vAlign w:val="center"/>
          </w:tcPr>
          <w:p w14:paraId="79A63960" w14:textId="77777777" w:rsidR="009702A1" w:rsidRPr="00E24AD6" w:rsidRDefault="009702A1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Reduce the Line of Credit from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8B7" w14:textId="77777777" w:rsidR="009702A1" w:rsidRPr="00E24AD6" w:rsidRDefault="009702A1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F4399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CD0" w14:textId="77777777" w:rsidR="009702A1" w:rsidRPr="00E24AD6" w:rsidRDefault="009702A1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4" w:type="dxa"/>
            <w:gridSpan w:val="7"/>
            <w:tcBorders>
              <w:left w:val="single" w:sz="4" w:space="0" w:color="auto"/>
            </w:tcBorders>
            <w:vAlign w:val="center"/>
          </w:tcPr>
          <w:p w14:paraId="27DE96AE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572B" w:rsidRPr="00E24AD6" w14:paraId="4A92A1D1" w14:textId="77777777" w:rsidTr="006E0358">
        <w:trPr>
          <w:trHeight w:hRule="exact" w:val="57"/>
        </w:trPr>
        <w:tc>
          <w:tcPr>
            <w:tcW w:w="336" w:type="dxa"/>
            <w:gridSpan w:val="2"/>
            <w:vAlign w:val="center"/>
          </w:tcPr>
          <w:p w14:paraId="496D1FB7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7A669D06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4DA2DE73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gridSpan w:val="4"/>
            <w:vAlign w:val="center"/>
          </w:tcPr>
          <w:p w14:paraId="7C3CB193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3F753F66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vAlign w:val="center"/>
          </w:tcPr>
          <w:p w14:paraId="100E1495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4" w:type="dxa"/>
            <w:gridSpan w:val="11"/>
            <w:vAlign w:val="center"/>
          </w:tcPr>
          <w:p w14:paraId="07385A85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7F5513F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AA8D1" w14:textId="77777777" w:rsidR="0008572B" w:rsidRPr="00E24AD6" w:rsidRDefault="0008572B" w:rsidP="00712F40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A6B25FB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CFAC" w14:textId="77777777" w:rsidR="0008572B" w:rsidRPr="00E24AD6" w:rsidRDefault="0008572B" w:rsidP="00712F40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Align w:val="center"/>
          </w:tcPr>
          <w:p w14:paraId="69D7C9E1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1668B91F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6ACDB20F" w14:textId="77777777" w:rsidTr="006E0358">
        <w:trPr>
          <w:gridAfter w:val="2"/>
          <w:wAfter w:w="43" w:type="dxa"/>
          <w:trHeight w:hRule="exact" w:val="425"/>
        </w:trPr>
        <w:tc>
          <w:tcPr>
            <w:tcW w:w="336" w:type="dxa"/>
            <w:gridSpan w:val="2"/>
            <w:vAlign w:val="center"/>
          </w:tcPr>
          <w:p w14:paraId="7656BAAB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784439F7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" w:type="dxa"/>
            <w:gridSpan w:val="2"/>
            <w:tcBorders>
              <w:left w:val="nil"/>
            </w:tcBorders>
            <w:vAlign w:val="center"/>
          </w:tcPr>
          <w:p w14:paraId="6C709EB5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8" w:type="dxa"/>
            <w:gridSpan w:val="23"/>
            <w:tcBorders>
              <w:right w:val="single" w:sz="4" w:space="0" w:color="auto"/>
            </w:tcBorders>
            <w:vAlign w:val="center"/>
          </w:tcPr>
          <w:p w14:paraId="378567D6" w14:textId="77777777" w:rsidR="009702A1" w:rsidRPr="00E24AD6" w:rsidRDefault="009702A1" w:rsidP="00D37F36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Reduce the Visa Credit facility from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4DBE" w14:textId="77777777" w:rsidR="009702A1" w:rsidRPr="00E24AD6" w:rsidRDefault="009702A1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310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9C3" w14:textId="77777777" w:rsidR="009702A1" w:rsidRPr="00E24AD6" w:rsidRDefault="009702A1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4" w:type="dxa"/>
            <w:gridSpan w:val="7"/>
            <w:tcBorders>
              <w:left w:val="single" w:sz="4" w:space="0" w:color="auto"/>
            </w:tcBorders>
            <w:vAlign w:val="center"/>
          </w:tcPr>
          <w:p w14:paraId="69EAABCC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F64" w:rsidRPr="00E24AD6" w14:paraId="34E11BA2" w14:textId="77777777" w:rsidTr="006E0358">
        <w:trPr>
          <w:trHeight w:hRule="exact" w:val="57"/>
        </w:trPr>
        <w:tc>
          <w:tcPr>
            <w:tcW w:w="336" w:type="dxa"/>
            <w:gridSpan w:val="2"/>
            <w:vAlign w:val="center"/>
          </w:tcPr>
          <w:p w14:paraId="7034DA70" w14:textId="77777777" w:rsidR="00C90F64" w:rsidRPr="00E24AD6" w:rsidRDefault="00C90F64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36ACF798" w14:textId="77777777" w:rsidR="00C90F64" w:rsidRPr="00E24AD6" w:rsidRDefault="00C90F64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24A35444" w14:textId="77777777" w:rsidR="00C90F64" w:rsidRPr="00E24AD6" w:rsidRDefault="00C90F64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8" w:type="dxa"/>
            <w:gridSpan w:val="23"/>
            <w:vAlign w:val="center"/>
          </w:tcPr>
          <w:p w14:paraId="28E48A93" w14:textId="77777777" w:rsidR="00C90F64" w:rsidRPr="00E24AD6" w:rsidRDefault="00C90F64" w:rsidP="00712F40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tcBorders>
              <w:bottom w:val="single" w:sz="4" w:space="0" w:color="auto"/>
            </w:tcBorders>
            <w:vAlign w:val="center"/>
          </w:tcPr>
          <w:p w14:paraId="62A4E305" w14:textId="77777777" w:rsidR="00C90F64" w:rsidRPr="00E24AD6" w:rsidRDefault="00C90F64" w:rsidP="00712F40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AA62ACE" w14:textId="77777777" w:rsidR="00C90F64" w:rsidRPr="00E24AD6" w:rsidRDefault="00C90F64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tcBorders>
              <w:bottom w:val="single" w:sz="4" w:space="0" w:color="auto"/>
            </w:tcBorders>
            <w:vAlign w:val="center"/>
          </w:tcPr>
          <w:p w14:paraId="03C50193" w14:textId="77777777" w:rsidR="00C90F64" w:rsidRPr="00E24AD6" w:rsidRDefault="00C90F64" w:rsidP="00712F40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Align w:val="center"/>
          </w:tcPr>
          <w:p w14:paraId="37DA049F" w14:textId="77777777" w:rsidR="00C90F64" w:rsidRPr="00E24AD6" w:rsidRDefault="00C90F64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41F025A6" w14:textId="77777777" w:rsidR="00C90F64" w:rsidRPr="00E24AD6" w:rsidRDefault="00C90F64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2E08DAFB" w14:textId="77777777" w:rsidTr="006E0358">
        <w:trPr>
          <w:gridAfter w:val="2"/>
          <w:wAfter w:w="43" w:type="dxa"/>
          <w:trHeight w:hRule="exact" w:val="425"/>
        </w:trPr>
        <w:tc>
          <w:tcPr>
            <w:tcW w:w="336" w:type="dxa"/>
            <w:gridSpan w:val="2"/>
            <w:vAlign w:val="center"/>
          </w:tcPr>
          <w:p w14:paraId="3AEDF6E2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56251E8E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" w:type="dxa"/>
            <w:gridSpan w:val="2"/>
            <w:tcBorders>
              <w:left w:val="nil"/>
            </w:tcBorders>
            <w:vAlign w:val="center"/>
          </w:tcPr>
          <w:p w14:paraId="69122159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8" w:type="dxa"/>
            <w:gridSpan w:val="23"/>
            <w:tcBorders>
              <w:right w:val="single" w:sz="4" w:space="0" w:color="auto"/>
            </w:tcBorders>
            <w:vAlign w:val="center"/>
          </w:tcPr>
          <w:p w14:paraId="77964585" w14:textId="77777777" w:rsidR="009702A1" w:rsidRPr="00E24AD6" w:rsidRDefault="009702A1" w:rsidP="00D37F36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Reduce overdraft facility from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F8A0" w14:textId="77777777" w:rsidR="009702A1" w:rsidRPr="00E24AD6" w:rsidRDefault="009702A1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EEF6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2F3A" w14:textId="77777777" w:rsidR="009702A1" w:rsidRPr="00E24AD6" w:rsidRDefault="009702A1" w:rsidP="0008572B">
            <w:pPr>
              <w:pStyle w:val="Table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4" w:type="dxa"/>
            <w:gridSpan w:val="7"/>
            <w:tcBorders>
              <w:left w:val="single" w:sz="4" w:space="0" w:color="auto"/>
            </w:tcBorders>
            <w:vAlign w:val="center"/>
          </w:tcPr>
          <w:p w14:paraId="2997579D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572B" w:rsidRPr="00E24AD6" w14:paraId="60A2C46C" w14:textId="77777777" w:rsidTr="00825854">
        <w:trPr>
          <w:trHeight w:hRule="exact" w:val="57"/>
        </w:trPr>
        <w:tc>
          <w:tcPr>
            <w:tcW w:w="336" w:type="dxa"/>
            <w:gridSpan w:val="2"/>
            <w:vAlign w:val="center"/>
          </w:tcPr>
          <w:p w14:paraId="24C5AAD3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4E3719BF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32E39DF6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gridSpan w:val="4"/>
            <w:vAlign w:val="center"/>
          </w:tcPr>
          <w:p w14:paraId="612FBD95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7F88E773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vAlign w:val="center"/>
          </w:tcPr>
          <w:p w14:paraId="42241D50" w14:textId="77777777" w:rsidR="0008572B" w:rsidRPr="00E24AD6" w:rsidRDefault="0008572B" w:rsidP="00712F40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4" w:type="dxa"/>
            <w:gridSpan w:val="11"/>
            <w:vAlign w:val="center"/>
          </w:tcPr>
          <w:p w14:paraId="7E856DAF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vAlign w:val="center"/>
          </w:tcPr>
          <w:p w14:paraId="5FCDDACB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dxa"/>
            <w:gridSpan w:val="11"/>
            <w:vAlign w:val="center"/>
          </w:tcPr>
          <w:p w14:paraId="774F8046" w14:textId="77777777" w:rsidR="0008572B" w:rsidRPr="00E24AD6" w:rsidRDefault="0008572B" w:rsidP="00712F40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3FF8F82A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4D552B1D" w14:textId="77777777" w:rsidR="0008572B" w:rsidRPr="00E24AD6" w:rsidRDefault="0008572B" w:rsidP="00712F40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5763D8CA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2C80B4BF" w14:textId="77777777" w:rsidR="0008572B" w:rsidRPr="00E24AD6" w:rsidRDefault="0008572B" w:rsidP="00712F40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3EC1E6EC" w14:textId="77777777" w:rsidTr="006E0358">
        <w:trPr>
          <w:gridAfter w:val="2"/>
          <w:wAfter w:w="43" w:type="dxa"/>
          <w:trHeight w:hRule="exact" w:val="425"/>
        </w:trPr>
        <w:tc>
          <w:tcPr>
            <w:tcW w:w="336" w:type="dxa"/>
            <w:gridSpan w:val="2"/>
            <w:vAlign w:val="center"/>
          </w:tcPr>
          <w:p w14:paraId="5F56568C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0E43279B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" w:type="dxa"/>
            <w:gridSpan w:val="2"/>
            <w:tcBorders>
              <w:left w:val="nil"/>
            </w:tcBorders>
            <w:vAlign w:val="center"/>
          </w:tcPr>
          <w:p w14:paraId="41532A9E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1" w:type="dxa"/>
            <w:gridSpan w:val="54"/>
            <w:vAlign w:val="center"/>
          </w:tcPr>
          <w:p w14:paraId="26C06A7C" w14:textId="6EECE9CD" w:rsidR="009702A1" w:rsidRPr="00E24AD6" w:rsidRDefault="009702A1" w:rsidP="006E0358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Cancel the overdraft facility</w:t>
            </w:r>
          </w:p>
        </w:tc>
      </w:tr>
      <w:tr w:rsidR="00825854" w:rsidRPr="00E24AD6" w14:paraId="41A117AF" w14:textId="77777777" w:rsidTr="006E0358">
        <w:trPr>
          <w:gridAfter w:val="2"/>
          <w:wAfter w:w="43" w:type="dxa"/>
          <w:trHeight w:hRule="exact" w:val="425"/>
        </w:trPr>
        <w:tc>
          <w:tcPr>
            <w:tcW w:w="1134" w:type="dxa"/>
            <w:gridSpan w:val="8"/>
            <w:vAlign w:val="center"/>
          </w:tcPr>
          <w:p w14:paraId="0C9B9D12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4"/>
            <w:vAlign w:val="center"/>
          </w:tcPr>
          <w:p w14:paraId="48E568F2" w14:textId="77777777" w:rsidR="00825854" w:rsidRPr="009702A1" w:rsidRDefault="00825854" w:rsidP="00712F40">
            <w:pPr>
              <w:pStyle w:val="Tabl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02A1">
              <w:rPr>
                <w:rFonts w:ascii="Arial" w:hAnsi="Arial" w:cs="Arial"/>
                <w:b/>
                <w:sz w:val="28"/>
                <w:szCs w:val="28"/>
              </w:rPr>
              <w:sym w:font="Wingdings 3" w:char="F039"/>
            </w:r>
          </w:p>
        </w:tc>
        <w:tc>
          <w:tcPr>
            <w:tcW w:w="1372" w:type="dxa"/>
            <w:gridSpan w:val="12"/>
            <w:tcBorders>
              <w:right w:val="single" w:sz="4" w:space="0" w:color="auto"/>
            </w:tcBorders>
            <w:vAlign w:val="center"/>
          </w:tcPr>
          <w:p w14:paraId="23F7E89A" w14:textId="77777777" w:rsidR="00825854" w:rsidRPr="00E24AD6" w:rsidRDefault="00825854" w:rsidP="00AA628D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Please transfer</w:t>
            </w:r>
          </w:p>
        </w:tc>
        <w:tc>
          <w:tcPr>
            <w:tcW w:w="2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9DE" w14:textId="77777777" w:rsidR="00825854" w:rsidRPr="00E24AD6" w:rsidRDefault="00825854" w:rsidP="00AA628D">
            <w:pPr>
              <w:pStyle w:val="Table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A2642" w14:textId="77777777" w:rsidR="00825854" w:rsidRPr="00E24AD6" w:rsidRDefault="00825854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2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827" w14:textId="2C147D1E" w:rsidR="00825854" w:rsidRPr="00E24AD6" w:rsidRDefault="00825854" w:rsidP="00DE5567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 xml:space="preserve">Account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E24AD6">
              <w:rPr>
                <w:rFonts w:ascii="Arial" w:hAnsi="Arial" w:cs="Arial"/>
                <w:sz w:val="12"/>
                <w:szCs w:val="12"/>
              </w:rPr>
              <w:t>umber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11"/>
            <w:tcBorders>
              <w:left w:val="single" w:sz="4" w:space="0" w:color="auto"/>
            </w:tcBorders>
            <w:vAlign w:val="center"/>
          </w:tcPr>
          <w:p w14:paraId="0B5B1E2B" w14:textId="015E5A8D" w:rsidR="00825854" w:rsidRPr="00E24AD6" w:rsidRDefault="00825854" w:rsidP="0082585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to clear the overdraft</w:t>
            </w:r>
          </w:p>
        </w:tc>
      </w:tr>
      <w:tr w:rsidR="00825854" w:rsidRPr="00E24AD6" w14:paraId="54C3FC45" w14:textId="77777777" w:rsidTr="00825854">
        <w:trPr>
          <w:gridAfter w:val="2"/>
          <w:wAfter w:w="43" w:type="dxa"/>
          <w:trHeight w:hRule="exact" w:val="309"/>
        </w:trPr>
        <w:tc>
          <w:tcPr>
            <w:tcW w:w="1028" w:type="dxa"/>
            <w:gridSpan w:val="7"/>
            <w:vAlign w:val="center"/>
          </w:tcPr>
          <w:p w14:paraId="6AAD9D27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1" w:type="dxa"/>
            <w:gridSpan w:val="54"/>
            <w:vAlign w:val="center"/>
          </w:tcPr>
          <w:p w14:paraId="3E68C7C1" w14:textId="7727B817" w:rsidR="00825854" w:rsidRPr="00E24AD6" w:rsidRDefault="00825854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Is there a Visa card attached to the overdraft?</w:t>
            </w:r>
          </w:p>
        </w:tc>
      </w:tr>
      <w:tr w:rsidR="00825854" w:rsidRPr="00E24AD6" w14:paraId="41B99225" w14:textId="77777777" w:rsidTr="00825854">
        <w:trPr>
          <w:gridAfter w:val="2"/>
          <w:wAfter w:w="43" w:type="dxa"/>
          <w:trHeight w:hRule="exact" w:val="346"/>
        </w:trPr>
        <w:tc>
          <w:tcPr>
            <w:tcW w:w="1028" w:type="dxa"/>
            <w:gridSpan w:val="7"/>
            <w:vAlign w:val="center"/>
          </w:tcPr>
          <w:p w14:paraId="0615B87B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0A52FFEF" w14:textId="77777777" w:rsidR="00825854" w:rsidRPr="00E24AD6" w:rsidRDefault="00825854" w:rsidP="00C90F6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76" w:type="dxa"/>
            <w:gridSpan w:val="52"/>
            <w:tcBorders>
              <w:left w:val="nil"/>
            </w:tcBorders>
            <w:vAlign w:val="center"/>
          </w:tcPr>
          <w:p w14:paraId="1383C8C3" w14:textId="3AF32860" w:rsidR="00825854" w:rsidRPr="00E24AD6" w:rsidRDefault="00825854" w:rsidP="006E0358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No, please sign and date this form in the space provided</w:t>
            </w:r>
          </w:p>
        </w:tc>
      </w:tr>
      <w:tr w:rsidR="009D135F" w:rsidRPr="00E24AD6" w14:paraId="327ECEA5" w14:textId="77777777" w:rsidTr="00825854">
        <w:trPr>
          <w:gridAfter w:val="2"/>
          <w:wAfter w:w="43" w:type="dxa"/>
          <w:trHeight w:hRule="exact" w:val="57"/>
        </w:trPr>
        <w:tc>
          <w:tcPr>
            <w:tcW w:w="10719" w:type="dxa"/>
            <w:gridSpan w:val="61"/>
            <w:vAlign w:val="center"/>
          </w:tcPr>
          <w:p w14:paraId="07285CDA" w14:textId="77777777" w:rsidR="009D135F" w:rsidRPr="00E24AD6" w:rsidRDefault="009D135F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854" w:rsidRPr="00E24AD6" w14:paraId="63CEC51E" w14:textId="77777777" w:rsidTr="00825854">
        <w:trPr>
          <w:gridAfter w:val="2"/>
          <w:wAfter w:w="43" w:type="dxa"/>
          <w:trHeight w:hRule="exact" w:val="346"/>
        </w:trPr>
        <w:tc>
          <w:tcPr>
            <w:tcW w:w="1028" w:type="dxa"/>
            <w:gridSpan w:val="7"/>
            <w:vAlign w:val="center"/>
          </w:tcPr>
          <w:p w14:paraId="2B8E2BB5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082F8FC1" w14:textId="77777777" w:rsidR="00825854" w:rsidRPr="00E24AD6" w:rsidRDefault="00825854" w:rsidP="00C90F6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76" w:type="dxa"/>
            <w:gridSpan w:val="52"/>
            <w:tcBorders>
              <w:left w:val="nil"/>
            </w:tcBorders>
            <w:vAlign w:val="center"/>
          </w:tcPr>
          <w:p w14:paraId="23AAA027" w14:textId="77777777" w:rsidR="00825854" w:rsidRPr="00E24AD6" w:rsidRDefault="00825854" w:rsidP="009D135F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Yes, if you wish to cancel your Visa facility please complete the ‘</w:t>
            </w:r>
            <w:r w:rsidRPr="00E24AD6">
              <w:rPr>
                <w:rFonts w:ascii="Arial" w:hAnsi="Arial" w:cs="Arial"/>
                <w:b/>
                <w:sz w:val="16"/>
                <w:szCs w:val="16"/>
              </w:rPr>
              <w:t>Request to cancel Visa facility</w:t>
            </w:r>
            <w:r w:rsidRPr="00E24AD6">
              <w:rPr>
                <w:rFonts w:ascii="Arial" w:hAnsi="Arial" w:cs="Arial"/>
                <w:sz w:val="16"/>
                <w:szCs w:val="16"/>
              </w:rPr>
              <w:t>’</w:t>
            </w:r>
          </w:p>
        </w:tc>
      </w:tr>
      <w:tr w:rsidR="009702A1" w:rsidRPr="00E24AD6" w14:paraId="412DD6CC" w14:textId="77777777" w:rsidTr="00825854">
        <w:trPr>
          <w:gridAfter w:val="2"/>
          <w:wAfter w:w="43" w:type="dxa"/>
          <w:trHeight w:hRule="exact" w:val="255"/>
        </w:trPr>
        <w:tc>
          <w:tcPr>
            <w:tcW w:w="10719" w:type="dxa"/>
            <w:gridSpan w:val="61"/>
          </w:tcPr>
          <w:p w14:paraId="76C00FDF" w14:textId="49DE90FD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b/>
                <w:sz w:val="16"/>
                <w:szCs w:val="16"/>
              </w:rPr>
              <w:t>Request to cancel Visa facility</w:t>
            </w:r>
          </w:p>
        </w:tc>
      </w:tr>
      <w:tr w:rsidR="00E24AD6" w:rsidRPr="00E24AD6" w14:paraId="64D9322F" w14:textId="77777777" w:rsidTr="006E0358">
        <w:trPr>
          <w:gridAfter w:val="2"/>
          <w:wAfter w:w="43" w:type="dxa"/>
          <w:trHeight w:val="397"/>
        </w:trPr>
        <w:tc>
          <w:tcPr>
            <w:tcW w:w="1028" w:type="dxa"/>
            <w:gridSpan w:val="7"/>
            <w:tcBorders>
              <w:right w:val="single" w:sz="4" w:space="0" w:color="auto"/>
            </w:tcBorders>
            <w:vAlign w:val="center"/>
          </w:tcPr>
          <w:p w14:paraId="16962275" w14:textId="50AE6E42" w:rsidR="00E24AD6" w:rsidRPr="00E24AD6" w:rsidRDefault="00E24AD6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 xml:space="preserve">Card </w:t>
            </w:r>
            <w:r w:rsidR="009702A1">
              <w:rPr>
                <w:rFonts w:ascii="Arial" w:hAnsi="Arial" w:cs="Arial"/>
                <w:sz w:val="16"/>
                <w:szCs w:val="16"/>
              </w:rPr>
              <w:t>N</w:t>
            </w:r>
            <w:r w:rsidRPr="00E24AD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454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DE2" w14:textId="77777777" w:rsidR="00E24AD6" w:rsidRPr="00E24AD6" w:rsidRDefault="00E24AD6" w:rsidP="00C90F64">
            <w:pPr>
              <w:pStyle w:val="Table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F8699" w14:textId="77777777" w:rsidR="00E24AD6" w:rsidRPr="00E24AD6" w:rsidRDefault="00E24AD6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and</w:t>
            </w:r>
          </w:p>
        </w:tc>
        <w:tc>
          <w:tcPr>
            <w:tcW w:w="4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112" w14:textId="77777777" w:rsidR="00E24AD6" w:rsidRPr="00E24AD6" w:rsidRDefault="00E24AD6" w:rsidP="000A1576">
            <w:pPr>
              <w:pStyle w:val="Table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135F" w:rsidRPr="00E24AD6" w14:paraId="59DF9CD8" w14:textId="77777777" w:rsidTr="006E0358">
        <w:trPr>
          <w:trHeight w:hRule="exact" w:val="57"/>
        </w:trPr>
        <w:tc>
          <w:tcPr>
            <w:tcW w:w="336" w:type="dxa"/>
            <w:gridSpan w:val="2"/>
            <w:vAlign w:val="center"/>
          </w:tcPr>
          <w:p w14:paraId="7B671C52" w14:textId="77777777" w:rsidR="009D135F" w:rsidRPr="00E24AD6" w:rsidRDefault="009D135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3DB68188" w14:textId="77777777" w:rsidR="009D135F" w:rsidRPr="00E24AD6" w:rsidRDefault="009D135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left w:val="nil"/>
            </w:tcBorders>
            <w:vAlign w:val="center"/>
          </w:tcPr>
          <w:p w14:paraId="1D940F1B" w14:textId="77777777" w:rsidR="009D135F" w:rsidRPr="00E24AD6" w:rsidRDefault="009D135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9" w:type="dxa"/>
            <w:gridSpan w:val="30"/>
            <w:vAlign w:val="center"/>
          </w:tcPr>
          <w:p w14:paraId="54144A56" w14:textId="77777777" w:rsidR="009D135F" w:rsidRPr="00E24AD6" w:rsidRDefault="009D135F" w:rsidP="00C90F6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2974A2AE" w14:textId="77777777" w:rsidR="009D135F" w:rsidRPr="00E24AD6" w:rsidRDefault="009D135F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vAlign w:val="center"/>
          </w:tcPr>
          <w:p w14:paraId="7A91B417" w14:textId="77777777" w:rsidR="009D135F" w:rsidRPr="00E24AD6" w:rsidRDefault="009D135F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42B6D01D" w14:textId="77777777" w:rsidR="009D135F" w:rsidRPr="00E24AD6" w:rsidRDefault="009D135F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7A5AC8D1" w14:textId="77777777" w:rsidR="009D135F" w:rsidRPr="00E24AD6" w:rsidRDefault="009D135F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07D6E36E" w14:textId="77777777" w:rsidR="009D135F" w:rsidRPr="00E24AD6" w:rsidRDefault="009D135F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53239CAA" w14:textId="77777777" w:rsidTr="00825854">
        <w:trPr>
          <w:gridAfter w:val="2"/>
          <w:wAfter w:w="43" w:type="dxa"/>
          <w:trHeight w:hRule="exact" w:val="346"/>
        </w:trPr>
        <w:tc>
          <w:tcPr>
            <w:tcW w:w="336" w:type="dxa"/>
            <w:gridSpan w:val="2"/>
            <w:vAlign w:val="center"/>
          </w:tcPr>
          <w:p w14:paraId="7290F8E9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3EA9F8CF" w14:textId="77777777" w:rsidR="009702A1" w:rsidRPr="00E24AD6" w:rsidRDefault="009702A1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044" w:type="dxa"/>
            <w:gridSpan w:val="56"/>
            <w:tcBorders>
              <w:left w:val="nil"/>
            </w:tcBorders>
            <w:vAlign w:val="center"/>
          </w:tcPr>
          <w:p w14:paraId="2F044DA6" w14:textId="1E1301B8" w:rsidR="009702A1" w:rsidRPr="00E24AD6" w:rsidRDefault="009702A1" w:rsidP="006E0358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There are no outstanding Visa transactions</w:t>
            </w:r>
          </w:p>
        </w:tc>
      </w:tr>
      <w:tr w:rsidR="009D135F" w:rsidRPr="00E24AD6" w14:paraId="3A1F962C" w14:textId="77777777" w:rsidTr="006E0358">
        <w:trPr>
          <w:trHeight w:hRule="exact" w:val="57"/>
        </w:trPr>
        <w:tc>
          <w:tcPr>
            <w:tcW w:w="336" w:type="dxa"/>
            <w:gridSpan w:val="2"/>
            <w:vAlign w:val="center"/>
          </w:tcPr>
          <w:p w14:paraId="183E0AEA" w14:textId="77777777" w:rsidR="009D135F" w:rsidRPr="00E24AD6" w:rsidRDefault="009D135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1F356EBA" w14:textId="77777777" w:rsidR="009D135F" w:rsidRPr="00E24AD6" w:rsidRDefault="009D135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left w:val="nil"/>
            </w:tcBorders>
            <w:vAlign w:val="center"/>
          </w:tcPr>
          <w:p w14:paraId="5FE5A67E" w14:textId="77777777" w:rsidR="009D135F" w:rsidRPr="00E24AD6" w:rsidRDefault="009D135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9" w:type="dxa"/>
            <w:gridSpan w:val="30"/>
            <w:vAlign w:val="center"/>
          </w:tcPr>
          <w:p w14:paraId="08311036" w14:textId="77777777" w:rsidR="009D135F" w:rsidRPr="00E24AD6" w:rsidRDefault="009D135F" w:rsidP="00C90F6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5D479253" w14:textId="77777777" w:rsidR="009D135F" w:rsidRPr="00E24AD6" w:rsidRDefault="009D135F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vAlign w:val="center"/>
          </w:tcPr>
          <w:p w14:paraId="1DC56886" w14:textId="77777777" w:rsidR="009D135F" w:rsidRPr="00E24AD6" w:rsidRDefault="009D135F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3947A583" w14:textId="77777777" w:rsidR="009D135F" w:rsidRPr="00E24AD6" w:rsidRDefault="009D135F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0CA55B59" w14:textId="77777777" w:rsidR="009D135F" w:rsidRPr="00E24AD6" w:rsidRDefault="009D135F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3EAE271F" w14:textId="77777777" w:rsidR="009D135F" w:rsidRPr="00E24AD6" w:rsidRDefault="009D135F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35F" w:rsidRPr="00E24AD6" w14:paraId="2EBEDBC6" w14:textId="77777777" w:rsidTr="00825854">
        <w:trPr>
          <w:gridAfter w:val="2"/>
          <w:wAfter w:w="43" w:type="dxa"/>
          <w:trHeight w:hRule="exact" w:val="346"/>
        </w:trPr>
        <w:tc>
          <w:tcPr>
            <w:tcW w:w="336" w:type="dxa"/>
            <w:gridSpan w:val="2"/>
            <w:vAlign w:val="center"/>
          </w:tcPr>
          <w:p w14:paraId="68D0DB84" w14:textId="77777777" w:rsidR="009D135F" w:rsidRPr="00E24AD6" w:rsidRDefault="009D135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2F82465F" w14:textId="77777777" w:rsidR="009D135F" w:rsidRPr="00E24AD6" w:rsidRDefault="00EE2B0F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044" w:type="dxa"/>
            <w:gridSpan w:val="56"/>
            <w:tcBorders>
              <w:left w:val="nil"/>
            </w:tcBorders>
            <w:vAlign w:val="center"/>
          </w:tcPr>
          <w:p w14:paraId="33D2882C" w14:textId="77777777" w:rsidR="009D135F" w:rsidRPr="00E24AD6" w:rsidRDefault="009D135F" w:rsidP="009D135F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The following transactions are outstanding</w:t>
            </w:r>
          </w:p>
        </w:tc>
      </w:tr>
      <w:tr w:rsidR="00825854" w:rsidRPr="00E24AD6" w14:paraId="22426235" w14:textId="77777777" w:rsidTr="00825854">
        <w:trPr>
          <w:gridAfter w:val="2"/>
          <w:wAfter w:w="43" w:type="dxa"/>
          <w:trHeight w:hRule="exact" w:val="491"/>
        </w:trPr>
        <w:tc>
          <w:tcPr>
            <w:tcW w:w="1028" w:type="dxa"/>
            <w:gridSpan w:val="7"/>
          </w:tcPr>
          <w:p w14:paraId="1CBD7A12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  <w:gridSpan w:val="14"/>
            <w:tcBorders>
              <w:bottom w:val="single" w:sz="4" w:space="0" w:color="auto"/>
            </w:tcBorders>
            <w:vAlign w:val="bottom"/>
          </w:tcPr>
          <w:p w14:paraId="2C00C86D" w14:textId="77777777" w:rsidR="00825854" w:rsidRPr="00DE5567" w:rsidRDefault="00825854" w:rsidP="00712F40">
            <w:pPr>
              <w:pStyle w:val="Tabl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5567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  <w:vAlign w:val="bottom"/>
          </w:tcPr>
          <w:p w14:paraId="3515C6CE" w14:textId="77777777" w:rsidR="00825854" w:rsidRPr="00DE5567" w:rsidRDefault="00825854" w:rsidP="00712F40">
            <w:pPr>
              <w:pStyle w:val="Tabl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5567">
              <w:rPr>
                <w:rFonts w:ascii="Arial" w:hAnsi="Arial" w:cs="Arial"/>
                <w:b/>
                <w:bCs/>
                <w:sz w:val="16"/>
                <w:szCs w:val="16"/>
              </w:rPr>
              <w:t>Amount of transaction</w:t>
            </w:r>
          </w:p>
        </w:tc>
        <w:tc>
          <w:tcPr>
            <w:tcW w:w="6545" w:type="dxa"/>
            <w:gridSpan w:val="29"/>
            <w:tcBorders>
              <w:bottom w:val="single" w:sz="4" w:space="0" w:color="auto"/>
            </w:tcBorders>
            <w:vAlign w:val="bottom"/>
          </w:tcPr>
          <w:p w14:paraId="275C7D5F" w14:textId="6B557C10" w:rsidR="00825854" w:rsidRPr="00DE5567" w:rsidRDefault="00825854" w:rsidP="00712F40">
            <w:pPr>
              <w:pStyle w:val="Tabl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5567">
              <w:rPr>
                <w:rFonts w:ascii="Arial" w:hAnsi="Arial" w:cs="Arial"/>
                <w:b/>
                <w:bCs/>
                <w:sz w:val="16"/>
                <w:szCs w:val="16"/>
              </w:rPr>
              <w:t>Merchant</w:t>
            </w:r>
          </w:p>
        </w:tc>
      </w:tr>
      <w:tr w:rsidR="00825854" w:rsidRPr="00E24AD6" w14:paraId="36DFA2B4" w14:textId="77777777" w:rsidTr="006E0358">
        <w:trPr>
          <w:gridAfter w:val="2"/>
          <w:wAfter w:w="43" w:type="dxa"/>
          <w:trHeight w:hRule="exact" w:val="425"/>
        </w:trPr>
        <w:tc>
          <w:tcPr>
            <w:tcW w:w="1028" w:type="dxa"/>
            <w:gridSpan w:val="7"/>
            <w:tcBorders>
              <w:right w:val="single" w:sz="4" w:space="0" w:color="auto"/>
            </w:tcBorders>
            <w:vAlign w:val="center"/>
          </w:tcPr>
          <w:p w14:paraId="2130297C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3AA2" w14:textId="77777777" w:rsidR="00825854" w:rsidRPr="00E24AD6" w:rsidRDefault="00825854" w:rsidP="00E24AD6">
            <w:pPr>
              <w:pStyle w:val="Tab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8B8" w14:textId="77777777" w:rsidR="00825854" w:rsidRPr="00E24AD6" w:rsidRDefault="00825854" w:rsidP="00E24AD6">
            <w:pPr>
              <w:pStyle w:val="Tab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BF3" w14:textId="77777777" w:rsidR="00825854" w:rsidRPr="00E24AD6" w:rsidRDefault="00825854" w:rsidP="00E24AD6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854" w:rsidRPr="00E24AD6" w14:paraId="20B06AC4" w14:textId="77777777" w:rsidTr="006E0358">
        <w:trPr>
          <w:gridAfter w:val="2"/>
          <w:wAfter w:w="43" w:type="dxa"/>
          <w:trHeight w:hRule="exact" w:val="425"/>
        </w:trPr>
        <w:tc>
          <w:tcPr>
            <w:tcW w:w="1028" w:type="dxa"/>
            <w:gridSpan w:val="7"/>
            <w:tcBorders>
              <w:right w:val="single" w:sz="4" w:space="0" w:color="auto"/>
            </w:tcBorders>
            <w:vAlign w:val="center"/>
          </w:tcPr>
          <w:p w14:paraId="6B35B55C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8F2" w14:textId="77777777" w:rsidR="00825854" w:rsidRPr="00E24AD6" w:rsidRDefault="00825854" w:rsidP="00E24AD6">
            <w:pPr>
              <w:pStyle w:val="Tab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8C64" w14:textId="77777777" w:rsidR="00825854" w:rsidRPr="00E24AD6" w:rsidRDefault="00825854" w:rsidP="00E24AD6">
            <w:pPr>
              <w:pStyle w:val="Tab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62D" w14:textId="77777777" w:rsidR="00825854" w:rsidRPr="00E24AD6" w:rsidRDefault="00825854" w:rsidP="00E24AD6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854" w:rsidRPr="00E24AD6" w14:paraId="796AC57C" w14:textId="77777777" w:rsidTr="006E0358">
        <w:trPr>
          <w:gridAfter w:val="2"/>
          <w:wAfter w:w="43" w:type="dxa"/>
          <w:trHeight w:hRule="exact" w:val="425"/>
        </w:trPr>
        <w:tc>
          <w:tcPr>
            <w:tcW w:w="1028" w:type="dxa"/>
            <w:gridSpan w:val="7"/>
            <w:tcBorders>
              <w:right w:val="single" w:sz="4" w:space="0" w:color="auto"/>
            </w:tcBorders>
            <w:vAlign w:val="center"/>
          </w:tcPr>
          <w:p w14:paraId="04EAB054" w14:textId="77777777" w:rsidR="00825854" w:rsidRPr="00E24AD6" w:rsidRDefault="00825854" w:rsidP="00712F40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2D5" w14:textId="77777777" w:rsidR="00825854" w:rsidRPr="00E24AD6" w:rsidRDefault="00825854" w:rsidP="00E24AD6">
            <w:pPr>
              <w:pStyle w:val="Tab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7B0" w14:textId="77777777" w:rsidR="00825854" w:rsidRPr="00E24AD6" w:rsidRDefault="00825854" w:rsidP="00E24AD6">
            <w:pPr>
              <w:pStyle w:val="Tab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6A67" w14:textId="77777777" w:rsidR="00825854" w:rsidRPr="00E24AD6" w:rsidRDefault="00825854" w:rsidP="00E24AD6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2F30" w:rsidRPr="00E24AD6" w14:paraId="47CE0430" w14:textId="77777777" w:rsidTr="00825854">
        <w:trPr>
          <w:gridAfter w:val="2"/>
          <w:wAfter w:w="43" w:type="dxa"/>
          <w:trHeight w:hRule="exact" w:val="113"/>
        </w:trPr>
        <w:tc>
          <w:tcPr>
            <w:tcW w:w="10719" w:type="dxa"/>
            <w:gridSpan w:val="61"/>
            <w:vAlign w:val="center"/>
          </w:tcPr>
          <w:p w14:paraId="10271E9C" w14:textId="77777777" w:rsidR="00032F30" w:rsidRPr="00E24AD6" w:rsidRDefault="00032F30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216710F0" w14:textId="77777777" w:rsidTr="00825854">
        <w:trPr>
          <w:gridAfter w:val="2"/>
          <w:wAfter w:w="43" w:type="dxa"/>
          <w:trHeight w:hRule="exact" w:val="425"/>
        </w:trPr>
        <w:tc>
          <w:tcPr>
            <w:tcW w:w="1377" w:type="dxa"/>
            <w:gridSpan w:val="10"/>
            <w:tcBorders>
              <w:right w:val="single" w:sz="4" w:space="0" w:color="auto"/>
            </w:tcBorders>
            <w:vAlign w:val="center"/>
          </w:tcPr>
          <w:p w14:paraId="45838426" w14:textId="77777777" w:rsidR="009702A1" w:rsidRPr="00E24AD6" w:rsidRDefault="009702A1" w:rsidP="007942A2">
            <w:pPr>
              <w:pStyle w:val="Table"/>
              <w:rPr>
                <w:rFonts w:ascii="Arial" w:hAnsi="Arial" w:cs="Arial"/>
                <w:b/>
                <w:sz w:val="16"/>
                <w:szCs w:val="16"/>
              </w:rPr>
            </w:pPr>
            <w:r w:rsidRPr="00E24AD6">
              <w:rPr>
                <w:rFonts w:ascii="Arial" w:hAnsi="Arial" w:cs="Arial"/>
                <w:b/>
                <w:sz w:val="16"/>
                <w:szCs w:val="16"/>
              </w:rPr>
              <w:t>Effective Date</w:t>
            </w:r>
          </w:p>
        </w:tc>
        <w:tc>
          <w:tcPr>
            <w:tcW w:w="19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00F" w14:textId="77777777" w:rsidR="009702A1" w:rsidRPr="00E24AD6" w:rsidRDefault="009702A1" w:rsidP="000A1576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6"/>
                <w:szCs w:val="16"/>
              </w:rPr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4A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36" w:type="dxa"/>
            <w:gridSpan w:val="35"/>
            <w:tcBorders>
              <w:left w:val="single" w:sz="4" w:space="0" w:color="auto"/>
            </w:tcBorders>
            <w:vAlign w:val="center"/>
          </w:tcPr>
          <w:p w14:paraId="337B6F3C" w14:textId="77777777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2A1" w:rsidRPr="00E24AD6" w14:paraId="1FE461AE" w14:textId="77777777" w:rsidTr="00825854">
        <w:trPr>
          <w:gridAfter w:val="2"/>
          <w:wAfter w:w="43" w:type="dxa"/>
          <w:trHeight w:hRule="exact" w:val="247"/>
        </w:trPr>
        <w:tc>
          <w:tcPr>
            <w:tcW w:w="10719" w:type="dxa"/>
            <w:gridSpan w:val="61"/>
          </w:tcPr>
          <w:p w14:paraId="5F4CC9BE" w14:textId="16A6792A" w:rsidR="009702A1" w:rsidRPr="00E24AD6" w:rsidRDefault="009702A1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b/>
                <w:sz w:val="16"/>
                <w:szCs w:val="16"/>
              </w:rPr>
              <w:t>^ Member Declaration</w:t>
            </w:r>
          </w:p>
        </w:tc>
      </w:tr>
      <w:tr w:rsidR="001536DF" w:rsidRPr="00E24AD6" w14:paraId="41E6E212" w14:textId="77777777" w:rsidTr="00825854">
        <w:trPr>
          <w:gridAfter w:val="2"/>
          <w:wAfter w:w="43" w:type="dxa"/>
          <w:trHeight w:val="394"/>
        </w:trPr>
        <w:tc>
          <w:tcPr>
            <w:tcW w:w="10719" w:type="dxa"/>
            <w:gridSpan w:val="61"/>
            <w:vAlign w:val="bottom"/>
          </w:tcPr>
          <w:p w14:paraId="17841A05" w14:textId="77777777" w:rsidR="001536DF" w:rsidRPr="00E24AD6" w:rsidRDefault="001536DF" w:rsidP="00F07977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 xml:space="preserve">The decision to reduce my/our product type has been reached without reliance on information from </w:t>
            </w:r>
            <w:r w:rsidR="00FB782E" w:rsidRPr="00E24AD6">
              <w:rPr>
                <w:rFonts w:ascii="Arial" w:hAnsi="Arial" w:cs="Arial"/>
                <w:sz w:val="16"/>
                <w:szCs w:val="16"/>
              </w:rPr>
              <w:t>People First Bank</w:t>
            </w:r>
            <w:r w:rsidRPr="00E24AD6">
              <w:rPr>
                <w:rFonts w:ascii="Arial" w:hAnsi="Arial" w:cs="Arial"/>
                <w:sz w:val="16"/>
                <w:szCs w:val="16"/>
              </w:rPr>
              <w:t xml:space="preserve"> or its staff. This offer is valid for 14 days from the above date, please return the signed copy in the envelope provided.</w:t>
            </w:r>
            <w:r w:rsidRPr="00E24AD6">
              <w:rPr>
                <w:rFonts w:ascii="Arial" w:hAnsi="Arial" w:cs="Arial"/>
                <w:color w:val="181512"/>
                <w:w w:val="98"/>
                <w:sz w:val="16"/>
                <w:szCs w:val="16"/>
                <w:lang w:val="en-US"/>
              </w:rPr>
              <w:t xml:space="preserve"> </w:t>
            </w:r>
          </w:p>
        </w:tc>
      </w:tr>
      <w:tr w:rsidR="00F707E2" w:rsidRPr="00E24AD6" w14:paraId="6630A75C" w14:textId="77777777" w:rsidTr="006E0358">
        <w:trPr>
          <w:gridAfter w:val="2"/>
          <w:wAfter w:w="43" w:type="dxa"/>
          <w:trHeight w:hRule="exact" w:val="425"/>
        </w:trPr>
        <w:tc>
          <w:tcPr>
            <w:tcW w:w="2182" w:type="dxa"/>
            <w:gridSpan w:val="17"/>
            <w:tcBorders>
              <w:right w:val="single" w:sz="4" w:space="0" w:color="auto"/>
            </w:tcBorders>
            <w:vAlign w:val="center"/>
          </w:tcPr>
          <w:p w14:paraId="517BA57A" w14:textId="77777777" w:rsidR="00F707E2" w:rsidRPr="00E24AD6" w:rsidRDefault="00F707E2" w:rsidP="00825854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Primary account owner (1)</w:t>
            </w:r>
          </w:p>
        </w:tc>
        <w:tc>
          <w:tcPr>
            <w:tcW w:w="68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15ED" w14:textId="3A1E8376" w:rsidR="00F707E2" w:rsidRPr="00825854" w:rsidRDefault="00F707E2" w:rsidP="00825854">
            <w:pPr>
              <w:pStyle w:val="Tabl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825854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5DE" w14:textId="77777777" w:rsidR="00F707E2" w:rsidRPr="00E24AD6" w:rsidRDefault="00F707E2" w:rsidP="00825854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Date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07E2" w:rsidRPr="00E24AD6" w14:paraId="33DF8273" w14:textId="77777777" w:rsidTr="006E0358">
        <w:trPr>
          <w:gridAfter w:val="2"/>
          <w:wAfter w:w="43" w:type="dxa"/>
          <w:trHeight w:hRule="exact" w:val="425"/>
        </w:trPr>
        <w:tc>
          <w:tcPr>
            <w:tcW w:w="2182" w:type="dxa"/>
            <w:gridSpan w:val="17"/>
            <w:tcBorders>
              <w:right w:val="single" w:sz="4" w:space="0" w:color="auto"/>
            </w:tcBorders>
            <w:vAlign w:val="center"/>
          </w:tcPr>
          <w:p w14:paraId="739159B9" w14:textId="77777777" w:rsidR="00F707E2" w:rsidRPr="00E24AD6" w:rsidRDefault="00F707E2" w:rsidP="00825854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Joint account owner (2)</w:t>
            </w:r>
          </w:p>
        </w:tc>
        <w:tc>
          <w:tcPr>
            <w:tcW w:w="68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9AA" w14:textId="176C8706" w:rsidR="00F707E2" w:rsidRPr="00825854" w:rsidRDefault="00F707E2" w:rsidP="00825854">
            <w:pPr>
              <w:pStyle w:val="Tabl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825854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93" w14:textId="77777777" w:rsidR="00F707E2" w:rsidRPr="00E24AD6" w:rsidRDefault="00F707E2" w:rsidP="00825854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Date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07E2" w:rsidRPr="00E24AD6" w14:paraId="70304856" w14:textId="77777777" w:rsidTr="006E0358">
        <w:trPr>
          <w:gridAfter w:val="2"/>
          <w:wAfter w:w="43" w:type="dxa"/>
          <w:trHeight w:hRule="exact" w:val="425"/>
        </w:trPr>
        <w:tc>
          <w:tcPr>
            <w:tcW w:w="2182" w:type="dxa"/>
            <w:gridSpan w:val="17"/>
            <w:tcBorders>
              <w:right w:val="single" w:sz="4" w:space="0" w:color="auto"/>
            </w:tcBorders>
            <w:vAlign w:val="center"/>
          </w:tcPr>
          <w:p w14:paraId="209C4A86" w14:textId="77777777" w:rsidR="00F707E2" w:rsidRPr="00E24AD6" w:rsidRDefault="00F707E2" w:rsidP="00825854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Joint account owner (3)</w:t>
            </w:r>
          </w:p>
        </w:tc>
        <w:tc>
          <w:tcPr>
            <w:tcW w:w="68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CA4" w14:textId="334C43B9" w:rsidR="00F707E2" w:rsidRPr="00825854" w:rsidRDefault="00F707E2" w:rsidP="00825854">
            <w:pPr>
              <w:pStyle w:val="Tabl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825854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2452" w14:textId="77777777" w:rsidR="00F707E2" w:rsidRPr="00E24AD6" w:rsidRDefault="00F707E2" w:rsidP="00825854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Date</w:t>
            </w:r>
            <w:r w:rsidRPr="00E24AD6">
              <w:rPr>
                <w:rFonts w:ascii="Arial" w:hAnsi="Arial" w:cs="Arial"/>
                <w:sz w:val="16"/>
                <w:szCs w:val="16"/>
              </w:rPr>
              <w:br/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4816" w:rsidRPr="00E24AD6" w14:paraId="3A3D14B8" w14:textId="77777777" w:rsidTr="00825854">
        <w:trPr>
          <w:gridAfter w:val="2"/>
          <w:wAfter w:w="43" w:type="dxa"/>
          <w:trHeight w:hRule="exact" w:val="57"/>
        </w:trPr>
        <w:tc>
          <w:tcPr>
            <w:tcW w:w="10719" w:type="dxa"/>
            <w:gridSpan w:val="61"/>
            <w:vAlign w:val="center"/>
          </w:tcPr>
          <w:p w14:paraId="0753F079" w14:textId="77777777" w:rsidR="00304816" w:rsidRPr="00E24AD6" w:rsidRDefault="00304816" w:rsidP="00AB2A3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816" w:rsidRPr="00E24AD6" w14:paraId="35AE25B9" w14:textId="77777777" w:rsidTr="00825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3" w:type="dxa"/>
          <w:trHeight w:hRule="exact" w:val="85"/>
        </w:trPr>
        <w:tc>
          <w:tcPr>
            <w:tcW w:w="10719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5450AA9D" w14:textId="77777777" w:rsidR="00304816" w:rsidRPr="00E24AD6" w:rsidRDefault="00304816" w:rsidP="00712F40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816" w:rsidRPr="00E24AD6" w14:paraId="4EE10698" w14:textId="77777777" w:rsidTr="00825854">
        <w:trPr>
          <w:gridAfter w:val="2"/>
          <w:wAfter w:w="43" w:type="dxa"/>
          <w:trHeight w:hRule="exact" w:val="284"/>
        </w:trPr>
        <w:tc>
          <w:tcPr>
            <w:tcW w:w="10719" w:type="dxa"/>
            <w:gridSpan w:val="61"/>
            <w:tcBorders>
              <w:top w:val="single" w:sz="12" w:space="0" w:color="auto"/>
            </w:tcBorders>
          </w:tcPr>
          <w:p w14:paraId="74E9F821" w14:textId="77777777" w:rsidR="00304816" w:rsidRPr="00E24AD6" w:rsidRDefault="00FB782E" w:rsidP="00304816">
            <w:pPr>
              <w:pStyle w:val="Table"/>
              <w:rPr>
                <w:rFonts w:ascii="Arial" w:hAnsi="Arial" w:cs="Arial"/>
                <w:b/>
                <w:sz w:val="16"/>
                <w:szCs w:val="16"/>
              </w:rPr>
            </w:pPr>
            <w:r w:rsidRPr="00E24AD6">
              <w:rPr>
                <w:rFonts w:ascii="Arial" w:hAnsi="Arial" w:cs="Arial"/>
                <w:b/>
                <w:sz w:val="16"/>
                <w:szCs w:val="16"/>
              </w:rPr>
              <w:t>People First Bank</w:t>
            </w:r>
            <w:r w:rsidR="00304816" w:rsidRPr="00E24AD6">
              <w:rPr>
                <w:rFonts w:ascii="Arial" w:hAnsi="Arial" w:cs="Arial"/>
                <w:b/>
                <w:sz w:val="16"/>
                <w:szCs w:val="16"/>
              </w:rPr>
              <w:t xml:space="preserve"> Use Only</w:t>
            </w:r>
          </w:p>
        </w:tc>
      </w:tr>
      <w:tr w:rsidR="00825854" w:rsidRPr="00E24AD6" w14:paraId="3888B885" w14:textId="77777777" w:rsidTr="00825854">
        <w:trPr>
          <w:gridAfter w:val="2"/>
          <w:wAfter w:w="43" w:type="dxa"/>
          <w:trHeight w:hRule="exact" w:val="57"/>
        </w:trPr>
        <w:tc>
          <w:tcPr>
            <w:tcW w:w="3401" w:type="dxa"/>
            <w:gridSpan w:val="27"/>
            <w:vAlign w:val="center"/>
          </w:tcPr>
          <w:p w14:paraId="29C6D1C2" w14:textId="77777777" w:rsidR="00825854" w:rsidRPr="00E24AD6" w:rsidRDefault="00825854" w:rsidP="00B55DA5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gridSpan w:val="8"/>
            <w:vAlign w:val="center"/>
          </w:tcPr>
          <w:p w14:paraId="4B69BF77" w14:textId="77777777" w:rsidR="00825854" w:rsidRPr="00E24AD6" w:rsidRDefault="00825854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</w:tcPr>
          <w:p w14:paraId="32E316B7" w14:textId="77777777" w:rsidR="00825854" w:rsidRPr="00E24AD6" w:rsidRDefault="00825854" w:rsidP="00DF50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left w:val="nil"/>
            </w:tcBorders>
            <w:vAlign w:val="center"/>
          </w:tcPr>
          <w:p w14:paraId="4CEB4631" w14:textId="77777777" w:rsidR="00825854" w:rsidRPr="00E24AD6" w:rsidRDefault="00825854" w:rsidP="0008572B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17"/>
            <w:vAlign w:val="center"/>
          </w:tcPr>
          <w:p w14:paraId="099BC95D" w14:textId="77777777" w:rsidR="00825854" w:rsidRPr="00E24AD6" w:rsidRDefault="00825854" w:rsidP="00712F40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854" w:rsidRPr="00E24AD6" w14:paraId="29639467" w14:textId="77777777" w:rsidTr="00825854">
        <w:trPr>
          <w:gridAfter w:val="1"/>
          <w:wAfter w:w="29" w:type="dxa"/>
          <w:trHeight w:hRule="exact" w:val="425"/>
        </w:trPr>
        <w:tc>
          <w:tcPr>
            <w:tcW w:w="336" w:type="dxa"/>
            <w:gridSpan w:val="2"/>
            <w:tcBorders>
              <w:right w:val="single" w:sz="4" w:space="0" w:color="auto"/>
            </w:tcBorders>
            <w:vAlign w:val="center"/>
          </w:tcPr>
          <w:p w14:paraId="701BA7F2" w14:textId="77777777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2C0" w14:textId="73B1DEDF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D90F" w14:textId="77777777" w:rsidR="00825854" w:rsidRPr="00E24AD6" w:rsidRDefault="00825854" w:rsidP="0082585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Signatures verified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F149" w14:textId="1D97F24F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5962" w14:textId="77777777" w:rsidR="00825854" w:rsidRPr="00E24AD6" w:rsidRDefault="00825854" w:rsidP="0082585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Facility/Account amended</w:t>
            </w:r>
          </w:p>
        </w:tc>
        <w:tc>
          <w:tcPr>
            <w:tcW w:w="24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B33" w14:textId="77777777" w:rsidR="00825854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226D29A" w14:textId="12A6D6EE" w:rsidR="00825854" w:rsidRPr="00825854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9" w:type="dxa"/>
            <w:gridSpan w:val="16"/>
            <w:tcBorders>
              <w:left w:val="single" w:sz="4" w:space="0" w:color="auto"/>
            </w:tcBorders>
            <w:vAlign w:val="center"/>
          </w:tcPr>
          <w:p w14:paraId="5CEA73A6" w14:textId="77777777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854" w:rsidRPr="00E24AD6" w14:paraId="4EBC59B1" w14:textId="77777777" w:rsidTr="00825854">
        <w:trPr>
          <w:gridAfter w:val="2"/>
          <w:wAfter w:w="43" w:type="dxa"/>
          <w:trHeight w:hRule="exact" w:val="57"/>
        </w:trPr>
        <w:tc>
          <w:tcPr>
            <w:tcW w:w="336" w:type="dxa"/>
            <w:gridSpan w:val="2"/>
            <w:vAlign w:val="center"/>
          </w:tcPr>
          <w:p w14:paraId="6C40F8E0" w14:textId="77777777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139891D4" w14:textId="77777777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5F1F2D95" w14:textId="77777777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4A24967A" w14:textId="77777777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" w:type="dxa"/>
            <w:gridSpan w:val="4"/>
            <w:vAlign w:val="center"/>
          </w:tcPr>
          <w:p w14:paraId="78ADAEFE" w14:textId="77777777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3A1F3CF6" w14:textId="77777777" w:rsidR="00825854" w:rsidRPr="00E24AD6" w:rsidRDefault="00825854" w:rsidP="00825854">
            <w:pPr>
              <w:pStyle w:val="Table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Align w:val="center"/>
          </w:tcPr>
          <w:p w14:paraId="5B72786A" w14:textId="77777777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51826C8C" w14:textId="77777777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138B223C" w14:textId="77777777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Align w:val="center"/>
          </w:tcPr>
          <w:p w14:paraId="5BAD1670" w14:textId="77777777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14:paraId="1A429AD6" w14:textId="77777777" w:rsidR="00825854" w:rsidRPr="00E24AD6" w:rsidRDefault="00825854" w:rsidP="0082585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gridSpan w:val="13"/>
            <w:tcBorders>
              <w:left w:val="nil"/>
            </w:tcBorders>
            <w:vAlign w:val="center"/>
          </w:tcPr>
          <w:p w14:paraId="083AB68C" w14:textId="77777777" w:rsidR="00825854" w:rsidRPr="00E24AD6" w:rsidRDefault="00825854" w:rsidP="0082585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gridSpan w:val="6"/>
            <w:vAlign w:val="center"/>
          </w:tcPr>
          <w:p w14:paraId="4F79D22E" w14:textId="77777777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vAlign w:val="center"/>
          </w:tcPr>
          <w:p w14:paraId="0F8106D4" w14:textId="77777777" w:rsidR="00825854" w:rsidRPr="00E24AD6" w:rsidRDefault="00825854" w:rsidP="00825854">
            <w:pPr>
              <w:pStyle w:val="Tab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7F53D918" w14:textId="77777777" w:rsidR="00825854" w:rsidRPr="00E24AD6" w:rsidRDefault="00825854" w:rsidP="00825854">
            <w:pPr>
              <w:pStyle w:val="Tabl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854" w:rsidRPr="00E24AD6" w14:paraId="7E135E58" w14:textId="77777777" w:rsidTr="00825854">
        <w:trPr>
          <w:trHeight w:hRule="exact" w:val="425"/>
        </w:trPr>
        <w:tc>
          <w:tcPr>
            <w:tcW w:w="336" w:type="dxa"/>
            <w:gridSpan w:val="2"/>
            <w:vAlign w:val="center"/>
          </w:tcPr>
          <w:p w14:paraId="2AC9AB67" w14:textId="77777777" w:rsidR="00825854" w:rsidRPr="00E24AD6" w:rsidRDefault="00825854" w:rsidP="00825854">
            <w:pPr>
              <w:pStyle w:val="Tabl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2" w:type="dxa"/>
            <w:gridSpan w:val="12"/>
            <w:tcBorders>
              <w:right w:val="single" w:sz="4" w:space="0" w:color="auto"/>
            </w:tcBorders>
            <w:vAlign w:val="center"/>
          </w:tcPr>
          <w:p w14:paraId="15C14891" w14:textId="77777777" w:rsidR="00825854" w:rsidRPr="00E24AD6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24AD6">
              <w:rPr>
                <w:rFonts w:ascii="Arial" w:hAnsi="Arial" w:cs="Arial"/>
                <w:sz w:val="16"/>
                <w:szCs w:val="16"/>
              </w:rPr>
              <w:t>Operator's name</w:t>
            </w:r>
          </w:p>
        </w:tc>
        <w:tc>
          <w:tcPr>
            <w:tcW w:w="3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45B" w14:textId="77777777" w:rsidR="00825854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Print</w:t>
            </w:r>
          </w:p>
          <w:p w14:paraId="118D2AF2" w14:textId="77777777" w:rsidR="00825854" w:rsidRPr="00E24AD6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F1E" w14:textId="77777777" w:rsidR="00825854" w:rsidRPr="00E24AD6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Sign</w:t>
            </w:r>
          </w:p>
        </w:tc>
        <w:tc>
          <w:tcPr>
            <w:tcW w:w="2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D80" w14:textId="77777777" w:rsidR="00825854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24AD6"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7DD64AF" w14:textId="77777777" w:rsidR="00825854" w:rsidRPr="00E24AD6" w:rsidRDefault="00825854" w:rsidP="00825854">
            <w:pPr>
              <w:pStyle w:val="Table"/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r w:rsidRPr="00E24A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E24A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AD6">
              <w:rPr>
                <w:rFonts w:ascii="Arial" w:hAnsi="Arial" w:cs="Arial"/>
                <w:sz w:val="18"/>
                <w:szCs w:val="18"/>
              </w:rPr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A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gridSpan w:val="4"/>
            <w:tcBorders>
              <w:left w:val="single" w:sz="4" w:space="0" w:color="auto"/>
            </w:tcBorders>
            <w:vAlign w:val="center"/>
          </w:tcPr>
          <w:p w14:paraId="536C555B" w14:textId="77777777" w:rsidR="00825854" w:rsidRPr="00E24AD6" w:rsidRDefault="00825854" w:rsidP="00825854">
            <w:pPr>
              <w:pStyle w:val="Tabl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175173" w14:textId="77777777" w:rsidR="00B00455" w:rsidRPr="00303FDC" w:rsidRDefault="00B00455">
      <w:pPr>
        <w:rPr>
          <w:sz w:val="12"/>
          <w:szCs w:val="12"/>
        </w:rPr>
      </w:pPr>
    </w:p>
    <w:sectPr w:rsidR="00B00455" w:rsidRPr="00303FDC" w:rsidSect="00E24A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C188" w14:textId="77777777" w:rsidR="00110DCD" w:rsidRDefault="00110DCD" w:rsidP="00B22C22">
      <w:pPr>
        <w:pStyle w:val="Overview"/>
      </w:pPr>
      <w:r>
        <w:separator/>
      </w:r>
    </w:p>
  </w:endnote>
  <w:endnote w:type="continuationSeparator" w:id="0">
    <w:p w14:paraId="41642C21" w14:textId="77777777" w:rsidR="00110DCD" w:rsidRDefault="00110DCD" w:rsidP="00B22C22">
      <w:pPr>
        <w:pStyle w:val="Overvie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A9A5" w14:textId="77777777" w:rsidR="00E24AD6" w:rsidRDefault="00E24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2594" w14:textId="77777777" w:rsidR="0095025C" w:rsidRPr="00E24AD6" w:rsidRDefault="0095025C" w:rsidP="002470B4">
    <w:pPr>
      <w:pStyle w:val="Footer"/>
      <w:jc w:val="right"/>
      <w:rPr>
        <w:rFonts w:ascii="Arial" w:hAnsi="Arial" w:cs="Arial"/>
        <w:sz w:val="10"/>
        <w:szCs w:val="10"/>
      </w:rPr>
    </w:pPr>
    <w:r w:rsidRPr="00E24AD6">
      <w:rPr>
        <w:rFonts w:ascii="Arial" w:hAnsi="Arial" w:cs="Arial"/>
        <w:sz w:val="10"/>
        <w:szCs w:val="10"/>
      </w:rPr>
      <w:t>V</w:t>
    </w:r>
    <w:r w:rsidR="00283762" w:rsidRPr="00E24AD6">
      <w:rPr>
        <w:rFonts w:ascii="Arial" w:hAnsi="Arial" w:cs="Arial"/>
        <w:sz w:val="10"/>
        <w:szCs w:val="10"/>
      </w:rPr>
      <w:t>2.0</w:t>
    </w:r>
    <w:r w:rsidRPr="00E24AD6">
      <w:rPr>
        <w:rFonts w:ascii="Arial" w:hAnsi="Arial" w:cs="Arial"/>
        <w:sz w:val="10"/>
        <w:szCs w:val="10"/>
      </w:rPr>
      <w:t>-</w:t>
    </w:r>
    <w:r w:rsidR="00E24AD6">
      <w:rPr>
        <w:rFonts w:ascii="Arial" w:hAnsi="Arial" w:cs="Arial"/>
        <w:sz w:val="10"/>
        <w:szCs w:val="10"/>
      </w:rPr>
      <w:t>0226</w:t>
    </w:r>
    <w:r w:rsidR="00C2201F" w:rsidRPr="00E24AD6">
      <w:rPr>
        <w:rFonts w:ascii="Arial" w:hAnsi="Arial" w:cs="Arial"/>
        <w:sz w:val="10"/>
        <w:szCs w:val="10"/>
      </w:rPr>
      <w:t xml:space="preserve"> </w:t>
    </w:r>
    <w:r w:rsidRPr="00E24AD6">
      <w:rPr>
        <w:rFonts w:ascii="Arial" w:hAnsi="Arial" w:cs="Arial"/>
        <w:sz w:val="10"/>
        <w:szCs w:val="10"/>
      </w:rPr>
      <w:t xml:space="preserve">FRM </w:t>
    </w:r>
    <w:r w:rsidR="0060318C" w:rsidRPr="00E24AD6">
      <w:rPr>
        <w:rFonts w:ascii="Arial" w:hAnsi="Arial" w:cs="Arial"/>
        <w:sz w:val="10"/>
        <w:szCs w:val="10"/>
      </w:rPr>
      <w:t>1.2.149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D37" w14:textId="77777777" w:rsidR="00E24AD6" w:rsidRDefault="00E2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DB64" w14:textId="77777777" w:rsidR="00110DCD" w:rsidRDefault="00110DCD" w:rsidP="00B22C22">
      <w:pPr>
        <w:pStyle w:val="Overview"/>
      </w:pPr>
      <w:r>
        <w:separator/>
      </w:r>
    </w:p>
  </w:footnote>
  <w:footnote w:type="continuationSeparator" w:id="0">
    <w:p w14:paraId="01CC2604" w14:textId="77777777" w:rsidR="00110DCD" w:rsidRDefault="00110DCD" w:rsidP="00B22C22">
      <w:pPr>
        <w:pStyle w:val="Overview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08B9" w14:textId="77777777" w:rsidR="00E24AD6" w:rsidRDefault="00E24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Borders>
        <w:bottom w:val="single" w:sz="8" w:space="0" w:color="auto"/>
      </w:tblBorders>
      <w:tblLook w:val="01E0" w:firstRow="1" w:lastRow="1" w:firstColumn="1" w:lastColumn="1" w:noHBand="0" w:noVBand="0"/>
    </w:tblPr>
    <w:tblGrid>
      <w:gridCol w:w="6745"/>
      <w:gridCol w:w="3983"/>
    </w:tblGrid>
    <w:tr w:rsidR="0095025C" w14:paraId="4653E532" w14:textId="77777777" w:rsidTr="00542A11">
      <w:trPr>
        <w:trHeight w:val="1985"/>
      </w:trPr>
      <w:tc>
        <w:tcPr>
          <w:tcW w:w="6745" w:type="dxa"/>
          <w:vAlign w:val="center"/>
        </w:tcPr>
        <w:p w14:paraId="74A9B5B1" w14:textId="77777777" w:rsidR="0095025C" w:rsidRPr="00E24AD6" w:rsidRDefault="0095025C" w:rsidP="00A348DB">
          <w:pPr>
            <w:pStyle w:val="Header"/>
            <w:rPr>
              <w:rFonts w:ascii="Arial" w:hAnsi="Arial" w:cs="Arial"/>
            </w:rPr>
          </w:pPr>
          <w:r w:rsidRP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t xml:space="preserve">Limit Variation </w:t>
          </w:r>
          <w:r w:rsid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t>–</w:t>
          </w:r>
          <w:r w:rsidRP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t xml:space="preserve"> </w:t>
          </w:r>
          <w:r w:rsid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br/>
          </w:r>
          <w:r w:rsidRP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t>Line of Credit / Overdraft Facility</w:t>
          </w:r>
          <w:r w:rsid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t xml:space="preserve"> </w:t>
          </w:r>
          <w:r w:rsidRP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t>/</w:t>
          </w:r>
          <w:r w:rsidRPr="00E24AD6">
            <w:rPr>
              <w:rFonts w:ascii="Arial" w:hAnsi="Arial" w:cs="Arial"/>
              <w:b/>
              <w:bCs/>
              <w:color w:val="181512"/>
              <w:sz w:val="40"/>
              <w:szCs w:val="40"/>
              <w:lang w:val="en-US"/>
            </w:rPr>
            <w:t xml:space="preserve"> </w:t>
          </w:r>
          <w:r w:rsidRPr="00E24AD6">
            <w:rPr>
              <w:rFonts w:ascii="Arial" w:hAnsi="Arial" w:cs="Arial"/>
              <w:b/>
              <w:bCs/>
              <w:i w:val="0"/>
              <w:color w:val="181512"/>
              <w:sz w:val="40"/>
              <w:szCs w:val="40"/>
              <w:lang w:val="en-US"/>
            </w:rPr>
            <w:t xml:space="preserve">Visa Credit Account </w:t>
          </w:r>
        </w:p>
      </w:tc>
      <w:tc>
        <w:tcPr>
          <w:tcW w:w="3983" w:type="dxa"/>
          <w:vAlign w:val="center"/>
        </w:tcPr>
        <w:p w14:paraId="2DAC4EB3" w14:textId="63528501" w:rsidR="0095025C" w:rsidRPr="00712F40" w:rsidRDefault="008850E5" w:rsidP="00542A11">
          <w:pPr>
            <w:pStyle w:val="Header"/>
            <w:rPr>
              <w:rFonts w:ascii="Arial" w:hAnsi="Arial" w:cs="Arial"/>
              <w:b/>
              <w:i w:val="0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1143EC72" wp14:editId="3F560D8C">
                <wp:extent cx="2392045" cy="13284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204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8C8389" w14:textId="77777777" w:rsidR="0095025C" w:rsidRPr="005153BA" w:rsidRDefault="0095025C" w:rsidP="00283762">
    <w:pPr>
      <w:pStyle w:val="Header"/>
      <w:rPr>
        <w:rFonts w:ascii="Arial" w:hAnsi="Arial" w:cs="Arial"/>
        <w:sz w:val="14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E65D" w14:textId="77777777" w:rsidR="00E24AD6" w:rsidRDefault="00E24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2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3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4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5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8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11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num w:numId="1" w16cid:durableId="1280184741">
    <w:abstractNumId w:val="5"/>
  </w:num>
  <w:num w:numId="2" w16cid:durableId="148138282">
    <w:abstractNumId w:val="8"/>
  </w:num>
  <w:num w:numId="3" w16cid:durableId="9181043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1094396830">
    <w:abstractNumId w:val="11"/>
  </w:num>
  <w:num w:numId="5" w16cid:durableId="21427679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5636927">
    <w:abstractNumId w:val="9"/>
  </w:num>
  <w:num w:numId="7" w16cid:durableId="821309594">
    <w:abstractNumId w:val="6"/>
  </w:num>
  <w:num w:numId="8" w16cid:durableId="1232423457">
    <w:abstractNumId w:val="12"/>
  </w:num>
  <w:num w:numId="9" w16cid:durableId="259684688">
    <w:abstractNumId w:val="4"/>
  </w:num>
  <w:num w:numId="10" w16cid:durableId="1185709898">
    <w:abstractNumId w:val="2"/>
  </w:num>
  <w:num w:numId="11" w16cid:durableId="434784605">
    <w:abstractNumId w:val="10"/>
  </w:num>
  <w:num w:numId="12" w16cid:durableId="1239632951">
    <w:abstractNumId w:val="7"/>
  </w:num>
  <w:num w:numId="13" w16cid:durableId="417872919">
    <w:abstractNumId w:val="3"/>
  </w:num>
  <w:num w:numId="14" w16cid:durableId="18463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5p1t5ly56DivRPQ3GRVPslPhF/WtOQobkZmVArwGpDsBppUKFG0PXiFDIFsMo+bVzt62hEXH4N43EqeaYl/Q==" w:salt="NqdafIDdFz3GA9uPKH8HG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9A"/>
    <w:rsid w:val="00007626"/>
    <w:rsid w:val="00012CF2"/>
    <w:rsid w:val="00012DDE"/>
    <w:rsid w:val="00013971"/>
    <w:rsid w:val="00016A0F"/>
    <w:rsid w:val="00024E04"/>
    <w:rsid w:val="00025527"/>
    <w:rsid w:val="0002659A"/>
    <w:rsid w:val="000268EE"/>
    <w:rsid w:val="00032D4D"/>
    <w:rsid w:val="00032F30"/>
    <w:rsid w:val="00033654"/>
    <w:rsid w:val="000340D6"/>
    <w:rsid w:val="000341F3"/>
    <w:rsid w:val="00037A3C"/>
    <w:rsid w:val="000430AF"/>
    <w:rsid w:val="0004437E"/>
    <w:rsid w:val="00044B47"/>
    <w:rsid w:val="00045C01"/>
    <w:rsid w:val="000512C3"/>
    <w:rsid w:val="00051C6E"/>
    <w:rsid w:val="000529B0"/>
    <w:rsid w:val="0005306B"/>
    <w:rsid w:val="00053765"/>
    <w:rsid w:val="000545F8"/>
    <w:rsid w:val="00055FFD"/>
    <w:rsid w:val="00056593"/>
    <w:rsid w:val="000618D8"/>
    <w:rsid w:val="00063E60"/>
    <w:rsid w:val="00066AF2"/>
    <w:rsid w:val="00071622"/>
    <w:rsid w:val="00072F03"/>
    <w:rsid w:val="0007333E"/>
    <w:rsid w:val="000735CD"/>
    <w:rsid w:val="000737C0"/>
    <w:rsid w:val="00076BD6"/>
    <w:rsid w:val="0008572B"/>
    <w:rsid w:val="000862BA"/>
    <w:rsid w:val="00093C9C"/>
    <w:rsid w:val="00094187"/>
    <w:rsid w:val="000941A4"/>
    <w:rsid w:val="0009488D"/>
    <w:rsid w:val="000973D3"/>
    <w:rsid w:val="000A03B0"/>
    <w:rsid w:val="000A0625"/>
    <w:rsid w:val="000A1576"/>
    <w:rsid w:val="000A2521"/>
    <w:rsid w:val="000A322A"/>
    <w:rsid w:val="000A34F0"/>
    <w:rsid w:val="000A4362"/>
    <w:rsid w:val="000A4CA7"/>
    <w:rsid w:val="000A7F34"/>
    <w:rsid w:val="000B1153"/>
    <w:rsid w:val="000B4306"/>
    <w:rsid w:val="000C145E"/>
    <w:rsid w:val="000C3CAA"/>
    <w:rsid w:val="000C3D9C"/>
    <w:rsid w:val="000C4076"/>
    <w:rsid w:val="000C4A72"/>
    <w:rsid w:val="000C5924"/>
    <w:rsid w:val="000C59D2"/>
    <w:rsid w:val="000C5E0C"/>
    <w:rsid w:val="000C5EF6"/>
    <w:rsid w:val="000C6459"/>
    <w:rsid w:val="000C6FAB"/>
    <w:rsid w:val="000C7649"/>
    <w:rsid w:val="000D18D8"/>
    <w:rsid w:val="000D2495"/>
    <w:rsid w:val="000D25FB"/>
    <w:rsid w:val="000D3B56"/>
    <w:rsid w:val="000E2DA1"/>
    <w:rsid w:val="000E3AF6"/>
    <w:rsid w:val="000E4931"/>
    <w:rsid w:val="000E574D"/>
    <w:rsid w:val="000F045D"/>
    <w:rsid w:val="000F36F5"/>
    <w:rsid w:val="000F4D7E"/>
    <w:rsid w:val="000F5795"/>
    <w:rsid w:val="000F5B58"/>
    <w:rsid w:val="000F6178"/>
    <w:rsid w:val="00105CCF"/>
    <w:rsid w:val="00110DCD"/>
    <w:rsid w:val="00112663"/>
    <w:rsid w:val="00116194"/>
    <w:rsid w:val="00120D2F"/>
    <w:rsid w:val="00121951"/>
    <w:rsid w:val="001225EE"/>
    <w:rsid w:val="00123441"/>
    <w:rsid w:val="00127E27"/>
    <w:rsid w:val="001309EC"/>
    <w:rsid w:val="00130D02"/>
    <w:rsid w:val="00130F1E"/>
    <w:rsid w:val="00132140"/>
    <w:rsid w:val="0013215D"/>
    <w:rsid w:val="00145F0C"/>
    <w:rsid w:val="00146A50"/>
    <w:rsid w:val="00146CAF"/>
    <w:rsid w:val="00147ADA"/>
    <w:rsid w:val="00147EE9"/>
    <w:rsid w:val="00152C7D"/>
    <w:rsid w:val="001536DF"/>
    <w:rsid w:val="00161BD1"/>
    <w:rsid w:val="00161CF9"/>
    <w:rsid w:val="001673B1"/>
    <w:rsid w:val="00170E76"/>
    <w:rsid w:val="00174176"/>
    <w:rsid w:val="0017533E"/>
    <w:rsid w:val="001819BA"/>
    <w:rsid w:val="0018401C"/>
    <w:rsid w:val="00190161"/>
    <w:rsid w:val="00190180"/>
    <w:rsid w:val="00190991"/>
    <w:rsid w:val="00191305"/>
    <w:rsid w:val="00193B2C"/>
    <w:rsid w:val="00194440"/>
    <w:rsid w:val="00194B16"/>
    <w:rsid w:val="00194F5E"/>
    <w:rsid w:val="001967C4"/>
    <w:rsid w:val="001969AA"/>
    <w:rsid w:val="001A0287"/>
    <w:rsid w:val="001A0CD4"/>
    <w:rsid w:val="001A0DB9"/>
    <w:rsid w:val="001A12E7"/>
    <w:rsid w:val="001A26CD"/>
    <w:rsid w:val="001A3557"/>
    <w:rsid w:val="001A408C"/>
    <w:rsid w:val="001A563C"/>
    <w:rsid w:val="001A6295"/>
    <w:rsid w:val="001A727E"/>
    <w:rsid w:val="001A7380"/>
    <w:rsid w:val="001B036D"/>
    <w:rsid w:val="001B19C7"/>
    <w:rsid w:val="001B2504"/>
    <w:rsid w:val="001B3370"/>
    <w:rsid w:val="001B4F11"/>
    <w:rsid w:val="001B7DE9"/>
    <w:rsid w:val="001C064E"/>
    <w:rsid w:val="001C353F"/>
    <w:rsid w:val="001D0750"/>
    <w:rsid w:val="001D4F10"/>
    <w:rsid w:val="001D563A"/>
    <w:rsid w:val="001D73D9"/>
    <w:rsid w:val="001D7F29"/>
    <w:rsid w:val="001E0C85"/>
    <w:rsid w:val="001E35D0"/>
    <w:rsid w:val="001E4445"/>
    <w:rsid w:val="001F4901"/>
    <w:rsid w:val="001F59EC"/>
    <w:rsid w:val="0020084E"/>
    <w:rsid w:val="00200DAE"/>
    <w:rsid w:val="00202AB1"/>
    <w:rsid w:val="00205DD9"/>
    <w:rsid w:val="0020612A"/>
    <w:rsid w:val="00206260"/>
    <w:rsid w:val="00211702"/>
    <w:rsid w:val="00216C37"/>
    <w:rsid w:val="0021771F"/>
    <w:rsid w:val="00220FF1"/>
    <w:rsid w:val="002225B6"/>
    <w:rsid w:val="002242B2"/>
    <w:rsid w:val="00225421"/>
    <w:rsid w:val="0023090F"/>
    <w:rsid w:val="00231E94"/>
    <w:rsid w:val="00232252"/>
    <w:rsid w:val="00235B3F"/>
    <w:rsid w:val="00236F08"/>
    <w:rsid w:val="00237933"/>
    <w:rsid w:val="0024136F"/>
    <w:rsid w:val="00241E39"/>
    <w:rsid w:val="0024214C"/>
    <w:rsid w:val="00244F66"/>
    <w:rsid w:val="00245CE8"/>
    <w:rsid w:val="00246213"/>
    <w:rsid w:val="00246C6B"/>
    <w:rsid w:val="00246F03"/>
    <w:rsid w:val="002470B4"/>
    <w:rsid w:val="00251693"/>
    <w:rsid w:val="00253314"/>
    <w:rsid w:val="0025336E"/>
    <w:rsid w:val="002541DF"/>
    <w:rsid w:val="00254CB4"/>
    <w:rsid w:val="00255B40"/>
    <w:rsid w:val="002578BE"/>
    <w:rsid w:val="00262221"/>
    <w:rsid w:val="00263750"/>
    <w:rsid w:val="00264B57"/>
    <w:rsid w:val="002668A1"/>
    <w:rsid w:val="00267153"/>
    <w:rsid w:val="00267BC9"/>
    <w:rsid w:val="00273124"/>
    <w:rsid w:val="00275372"/>
    <w:rsid w:val="002764B5"/>
    <w:rsid w:val="0027738A"/>
    <w:rsid w:val="00280A87"/>
    <w:rsid w:val="00283480"/>
    <w:rsid w:val="00283762"/>
    <w:rsid w:val="00283793"/>
    <w:rsid w:val="00285C8B"/>
    <w:rsid w:val="00285D3E"/>
    <w:rsid w:val="0028696C"/>
    <w:rsid w:val="00290AD7"/>
    <w:rsid w:val="00295278"/>
    <w:rsid w:val="00295BF4"/>
    <w:rsid w:val="002979B7"/>
    <w:rsid w:val="002A0FED"/>
    <w:rsid w:val="002A2516"/>
    <w:rsid w:val="002A38F3"/>
    <w:rsid w:val="002A3C27"/>
    <w:rsid w:val="002A4265"/>
    <w:rsid w:val="002A43F2"/>
    <w:rsid w:val="002B039A"/>
    <w:rsid w:val="002B3656"/>
    <w:rsid w:val="002B437B"/>
    <w:rsid w:val="002B6F66"/>
    <w:rsid w:val="002B7C53"/>
    <w:rsid w:val="002C0151"/>
    <w:rsid w:val="002C087B"/>
    <w:rsid w:val="002C16A9"/>
    <w:rsid w:val="002C2995"/>
    <w:rsid w:val="002C2D85"/>
    <w:rsid w:val="002C3B27"/>
    <w:rsid w:val="002C4681"/>
    <w:rsid w:val="002C4E1C"/>
    <w:rsid w:val="002C504B"/>
    <w:rsid w:val="002C593C"/>
    <w:rsid w:val="002C6858"/>
    <w:rsid w:val="002C7DAE"/>
    <w:rsid w:val="002D132A"/>
    <w:rsid w:val="002D1C04"/>
    <w:rsid w:val="002D2394"/>
    <w:rsid w:val="002D3D50"/>
    <w:rsid w:val="002D3E49"/>
    <w:rsid w:val="002D544F"/>
    <w:rsid w:val="002D5E4D"/>
    <w:rsid w:val="002D7A07"/>
    <w:rsid w:val="002D7E85"/>
    <w:rsid w:val="002E33BF"/>
    <w:rsid w:val="002F17E3"/>
    <w:rsid w:val="002F3A39"/>
    <w:rsid w:val="002F3CF5"/>
    <w:rsid w:val="002F4D62"/>
    <w:rsid w:val="002F57A4"/>
    <w:rsid w:val="00300F68"/>
    <w:rsid w:val="0030120A"/>
    <w:rsid w:val="003024E7"/>
    <w:rsid w:val="00303426"/>
    <w:rsid w:val="00303FDC"/>
    <w:rsid w:val="0030413F"/>
    <w:rsid w:val="00304816"/>
    <w:rsid w:val="00304D74"/>
    <w:rsid w:val="00310918"/>
    <w:rsid w:val="00311594"/>
    <w:rsid w:val="00311B9E"/>
    <w:rsid w:val="0031217A"/>
    <w:rsid w:val="003128AC"/>
    <w:rsid w:val="00315FA2"/>
    <w:rsid w:val="003160A9"/>
    <w:rsid w:val="00320A7A"/>
    <w:rsid w:val="0032237F"/>
    <w:rsid w:val="0032523E"/>
    <w:rsid w:val="00330113"/>
    <w:rsid w:val="00340414"/>
    <w:rsid w:val="00341600"/>
    <w:rsid w:val="0034421D"/>
    <w:rsid w:val="00344347"/>
    <w:rsid w:val="00346B72"/>
    <w:rsid w:val="00346E8B"/>
    <w:rsid w:val="00351BED"/>
    <w:rsid w:val="00351D8B"/>
    <w:rsid w:val="003544ED"/>
    <w:rsid w:val="00357D25"/>
    <w:rsid w:val="00360D49"/>
    <w:rsid w:val="0036230B"/>
    <w:rsid w:val="00362704"/>
    <w:rsid w:val="003706BB"/>
    <w:rsid w:val="003719EF"/>
    <w:rsid w:val="00372058"/>
    <w:rsid w:val="003731DD"/>
    <w:rsid w:val="00373309"/>
    <w:rsid w:val="00375639"/>
    <w:rsid w:val="00381636"/>
    <w:rsid w:val="00381C07"/>
    <w:rsid w:val="003825A5"/>
    <w:rsid w:val="0038343C"/>
    <w:rsid w:val="0038782A"/>
    <w:rsid w:val="00387C37"/>
    <w:rsid w:val="003937CA"/>
    <w:rsid w:val="00393866"/>
    <w:rsid w:val="003973F2"/>
    <w:rsid w:val="0039782F"/>
    <w:rsid w:val="003A3E4D"/>
    <w:rsid w:val="003A6498"/>
    <w:rsid w:val="003B6628"/>
    <w:rsid w:val="003C083D"/>
    <w:rsid w:val="003C37BE"/>
    <w:rsid w:val="003C3B27"/>
    <w:rsid w:val="003C4F4D"/>
    <w:rsid w:val="003C53B1"/>
    <w:rsid w:val="003D530D"/>
    <w:rsid w:val="003D7F97"/>
    <w:rsid w:val="003E086C"/>
    <w:rsid w:val="003E3656"/>
    <w:rsid w:val="003E3AA3"/>
    <w:rsid w:val="003E4D94"/>
    <w:rsid w:val="003E52CE"/>
    <w:rsid w:val="003E62FC"/>
    <w:rsid w:val="003E7A51"/>
    <w:rsid w:val="003E7EE7"/>
    <w:rsid w:val="003E7F71"/>
    <w:rsid w:val="003F36A0"/>
    <w:rsid w:val="003F5376"/>
    <w:rsid w:val="003F763D"/>
    <w:rsid w:val="003F7CBA"/>
    <w:rsid w:val="003F7F46"/>
    <w:rsid w:val="00404C9B"/>
    <w:rsid w:val="00404FA4"/>
    <w:rsid w:val="00404FF1"/>
    <w:rsid w:val="00416429"/>
    <w:rsid w:val="00424B7E"/>
    <w:rsid w:val="00425558"/>
    <w:rsid w:val="00427B8C"/>
    <w:rsid w:val="0043010B"/>
    <w:rsid w:val="004320A4"/>
    <w:rsid w:val="00433F60"/>
    <w:rsid w:val="004373E6"/>
    <w:rsid w:val="0044014A"/>
    <w:rsid w:val="00441485"/>
    <w:rsid w:val="00441813"/>
    <w:rsid w:val="00446C15"/>
    <w:rsid w:val="004476D7"/>
    <w:rsid w:val="00447BFB"/>
    <w:rsid w:val="00450EDC"/>
    <w:rsid w:val="004534C2"/>
    <w:rsid w:val="0045357C"/>
    <w:rsid w:val="00454130"/>
    <w:rsid w:val="00455334"/>
    <w:rsid w:val="00465A0E"/>
    <w:rsid w:val="00473136"/>
    <w:rsid w:val="00473DA3"/>
    <w:rsid w:val="00475936"/>
    <w:rsid w:val="004772C4"/>
    <w:rsid w:val="004775AB"/>
    <w:rsid w:val="00480ACF"/>
    <w:rsid w:val="0048220A"/>
    <w:rsid w:val="004837A7"/>
    <w:rsid w:val="00485215"/>
    <w:rsid w:val="004857A9"/>
    <w:rsid w:val="00490147"/>
    <w:rsid w:val="0049145A"/>
    <w:rsid w:val="0049221C"/>
    <w:rsid w:val="004922F1"/>
    <w:rsid w:val="00495300"/>
    <w:rsid w:val="004971FD"/>
    <w:rsid w:val="00497811"/>
    <w:rsid w:val="004A0389"/>
    <w:rsid w:val="004A1D01"/>
    <w:rsid w:val="004A2960"/>
    <w:rsid w:val="004A2FBA"/>
    <w:rsid w:val="004A6706"/>
    <w:rsid w:val="004B0C05"/>
    <w:rsid w:val="004B45C5"/>
    <w:rsid w:val="004C2049"/>
    <w:rsid w:val="004C44F3"/>
    <w:rsid w:val="004C4CC8"/>
    <w:rsid w:val="004C556D"/>
    <w:rsid w:val="004C6156"/>
    <w:rsid w:val="004D0BD5"/>
    <w:rsid w:val="004D15F8"/>
    <w:rsid w:val="004D1E60"/>
    <w:rsid w:val="004D2860"/>
    <w:rsid w:val="004D61C1"/>
    <w:rsid w:val="004D68E8"/>
    <w:rsid w:val="004D7290"/>
    <w:rsid w:val="004D798F"/>
    <w:rsid w:val="004E2013"/>
    <w:rsid w:val="004E2EFB"/>
    <w:rsid w:val="004E526C"/>
    <w:rsid w:val="004F05F8"/>
    <w:rsid w:val="004F2807"/>
    <w:rsid w:val="004F472E"/>
    <w:rsid w:val="004F4B20"/>
    <w:rsid w:val="004F6BF8"/>
    <w:rsid w:val="004F7737"/>
    <w:rsid w:val="004F7BE5"/>
    <w:rsid w:val="00500B78"/>
    <w:rsid w:val="005014DB"/>
    <w:rsid w:val="00504E2A"/>
    <w:rsid w:val="00504F5A"/>
    <w:rsid w:val="00506250"/>
    <w:rsid w:val="0051071F"/>
    <w:rsid w:val="0051078B"/>
    <w:rsid w:val="00511145"/>
    <w:rsid w:val="00513E3F"/>
    <w:rsid w:val="005153BA"/>
    <w:rsid w:val="00515565"/>
    <w:rsid w:val="0052066E"/>
    <w:rsid w:val="005228A3"/>
    <w:rsid w:val="00532045"/>
    <w:rsid w:val="00533027"/>
    <w:rsid w:val="00534D0F"/>
    <w:rsid w:val="0053789C"/>
    <w:rsid w:val="005418F5"/>
    <w:rsid w:val="00542A11"/>
    <w:rsid w:val="005444FA"/>
    <w:rsid w:val="005464E7"/>
    <w:rsid w:val="00547A19"/>
    <w:rsid w:val="00547D54"/>
    <w:rsid w:val="0055206C"/>
    <w:rsid w:val="005522C9"/>
    <w:rsid w:val="00552F7D"/>
    <w:rsid w:val="005557BF"/>
    <w:rsid w:val="00563DB4"/>
    <w:rsid w:val="00564E0C"/>
    <w:rsid w:val="00565CFB"/>
    <w:rsid w:val="00567774"/>
    <w:rsid w:val="00567E52"/>
    <w:rsid w:val="005709C5"/>
    <w:rsid w:val="005714AF"/>
    <w:rsid w:val="00573BDA"/>
    <w:rsid w:val="00577863"/>
    <w:rsid w:val="00580C94"/>
    <w:rsid w:val="00582FDF"/>
    <w:rsid w:val="005856E8"/>
    <w:rsid w:val="00591127"/>
    <w:rsid w:val="005915DC"/>
    <w:rsid w:val="00593D2E"/>
    <w:rsid w:val="00595520"/>
    <w:rsid w:val="00596432"/>
    <w:rsid w:val="00597BBC"/>
    <w:rsid w:val="005A04B1"/>
    <w:rsid w:val="005A0A2B"/>
    <w:rsid w:val="005A250A"/>
    <w:rsid w:val="005A63F8"/>
    <w:rsid w:val="005A68C1"/>
    <w:rsid w:val="005A7519"/>
    <w:rsid w:val="005B10B3"/>
    <w:rsid w:val="005C0161"/>
    <w:rsid w:val="005C0523"/>
    <w:rsid w:val="005C2BF6"/>
    <w:rsid w:val="005C3095"/>
    <w:rsid w:val="005C4758"/>
    <w:rsid w:val="005C7352"/>
    <w:rsid w:val="005D011B"/>
    <w:rsid w:val="005D5CE3"/>
    <w:rsid w:val="005D658B"/>
    <w:rsid w:val="005D65C2"/>
    <w:rsid w:val="005D7531"/>
    <w:rsid w:val="005D7AF2"/>
    <w:rsid w:val="005E081E"/>
    <w:rsid w:val="005E3EE4"/>
    <w:rsid w:val="005E4CAD"/>
    <w:rsid w:val="005E56FF"/>
    <w:rsid w:val="005E7914"/>
    <w:rsid w:val="005F131C"/>
    <w:rsid w:val="005F202D"/>
    <w:rsid w:val="005F6449"/>
    <w:rsid w:val="005F7ED7"/>
    <w:rsid w:val="00600D6D"/>
    <w:rsid w:val="0060318C"/>
    <w:rsid w:val="006036B4"/>
    <w:rsid w:val="006039F2"/>
    <w:rsid w:val="00604289"/>
    <w:rsid w:val="006045A3"/>
    <w:rsid w:val="00606CA6"/>
    <w:rsid w:val="0061124E"/>
    <w:rsid w:val="006129E5"/>
    <w:rsid w:val="0061461D"/>
    <w:rsid w:val="00616EED"/>
    <w:rsid w:val="00616FB0"/>
    <w:rsid w:val="00621F6C"/>
    <w:rsid w:val="006231EA"/>
    <w:rsid w:val="00630248"/>
    <w:rsid w:val="0063110F"/>
    <w:rsid w:val="00631368"/>
    <w:rsid w:val="006315DD"/>
    <w:rsid w:val="00631DC7"/>
    <w:rsid w:val="006321EB"/>
    <w:rsid w:val="0063274F"/>
    <w:rsid w:val="00632B49"/>
    <w:rsid w:val="006338A0"/>
    <w:rsid w:val="00633A59"/>
    <w:rsid w:val="00635A36"/>
    <w:rsid w:val="0064037D"/>
    <w:rsid w:val="006408E1"/>
    <w:rsid w:val="0064686E"/>
    <w:rsid w:val="006473E6"/>
    <w:rsid w:val="00650005"/>
    <w:rsid w:val="0065484C"/>
    <w:rsid w:val="0065485E"/>
    <w:rsid w:val="00654FC1"/>
    <w:rsid w:val="0065567F"/>
    <w:rsid w:val="006557F3"/>
    <w:rsid w:val="00655E8C"/>
    <w:rsid w:val="0065747C"/>
    <w:rsid w:val="006629C4"/>
    <w:rsid w:val="0066380F"/>
    <w:rsid w:val="0066384E"/>
    <w:rsid w:val="00664A3B"/>
    <w:rsid w:val="00666572"/>
    <w:rsid w:val="00666CE0"/>
    <w:rsid w:val="00667422"/>
    <w:rsid w:val="00670221"/>
    <w:rsid w:val="0067066B"/>
    <w:rsid w:val="006706E8"/>
    <w:rsid w:val="00671298"/>
    <w:rsid w:val="00672D48"/>
    <w:rsid w:val="00674E88"/>
    <w:rsid w:val="0067730A"/>
    <w:rsid w:val="00677CF5"/>
    <w:rsid w:val="00682051"/>
    <w:rsid w:val="0068298A"/>
    <w:rsid w:val="00684EB2"/>
    <w:rsid w:val="00692210"/>
    <w:rsid w:val="006926EC"/>
    <w:rsid w:val="00693367"/>
    <w:rsid w:val="00694DB5"/>
    <w:rsid w:val="00695723"/>
    <w:rsid w:val="006974CC"/>
    <w:rsid w:val="006A2A7F"/>
    <w:rsid w:val="006A2DB8"/>
    <w:rsid w:val="006A3E72"/>
    <w:rsid w:val="006A4B7C"/>
    <w:rsid w:val="006A549D"/>
    <w:rsid w:val="006A572E"/>
    <w:rsid w:val="006A7AFD"/>
    <w:rsid w:val="006B11A7"/>
    <w:rsid w:val="006B13D4"/>
    <w:rsid w:val="006B2790"/>
    <w:rsid w:val="006B40AF"/>
    <w:rsid w:val="006B5C31"/>
    <w:rsid w:val="006B75F4"/>
    <w:rsid w:val="006C4457"/>
    <w:rsid w:val="006C465C"/>
    <w:rsid w:val="006C7CA9"/>
    <w:rsid w:val="006D15FB"/>
    <w:rsid w:val="006D21DB"/>
    <w:rsid w:val="006D7A44"/>
    <w:rsid w:val="006E0358"/>
    <w:rsid w:val="006E22B0"/>
    <w:rsid w:val="006E2E39"/>
    <w:rsid w:val="006E428B"/>
    <w:rsid w:val="006E7A39"/>
    <w:rsid w:val="006F1E13"/>
    <w:rsid w:val="006F2089"/>
    <w:rsid w:val="006F29DB"/>
    <w:rsid w:val="006F3674"/>
    <w:rsid w:val="006F3A11"/>
    <w:rsid w:val="006F4D1F"/>
    <w:rsid w:val="006F59B2"/>
    <w:rsid w:val="006F7444"/>
    <w:rsid w:val="0070659C"/>
    <w:rsid w:val="00706E76"/>
    <w:rsid w:val="00707573"/>
    <w:rsid w:val="00710380"/>
    <w:rsid w:val="00710BEA"/>
    <w:rsid w:val="00710F84"/>
    <w:rsid w:val="00711689"/>
    <w:rsid w:val="007124E9"/>
    <w:rsid w:val="00712F40"/>
    <w:rsid w:val="007154A7"/>
    <w:rsid w:val="00715BB5"/>
    <w:rsid w:val="007162A9"/>
    <w:rsid w:val="0071701F"/>
    <w:rsid w:val="00720555"/>
    <w:rsid w:val="007205C6"/>
    <w:rsid w:val="00720D8C"/>
    <w:rsid w:val="0072496C"/>
    <w:rsid w:val="0072505B"/>
    <w:rsid w:val="00725106"/>
    <w:rsid w:val="00725BD8"/>
    <w:rsid w:val="00726486"/>
    <w:rsid w:val="00727F3A"/>
    <w:rsid w:val="007306E1"/>
    <w:rsid w:val="0073293A"/>
    <w:rsid w:val="00734E99"/>
    <w:rsid w:val="0073577F"/>
    <w:rsid w:val="00735E59"/>
    <w:rsid w:val="00736232"/>
    <w:rsid w:val="00736D9D"/>
    <w:rsid w:val="007375E6"/>
    <w:rsid w:val="00740C5F"/>
    <w:rsid w:val="0074149A"/>
    <w:rsid w:val="007430C2"/>
    <w:rsid w:val="00744C1F"/>
    <w:rsid w:val="007451A0"/>
    <w:rsid w:val="007477F4"/>
    <w:rsid w:val="00753843"/>
    <w:rsid w:val="007557FD"/>
    <w:rsid w:val="00757122"/>
    <w:rsid w:val="00760870"/>
    <w:rsid w:val="0076104F"/>
    <w:rsid w:val="007628F1"/>
    <w:rsid w:val="00762B1F"/>
    <w:rsid w:val="00765EC2"/>
    <w:rsid w:val="00766595"/>
    <w:rsid w:val="007672A6"/>
    <w:rsid w:val="0077015E"/>
    <w:rsid w:val="00770518"/>
    <w:rsid w:val="0077147F"/>
    <w:rsid w:val="00772802"/>
    <w:rsid w:val="00772A02"/>
    <w:rsid w:val="0077426A"/>
    <w:rsid w:val="00776DAF"/>
    <w:rsid w:val="00780527"/>
    <w:rsid w:val="00780DBA"/>
    <w:rsid w:val="007811B5"/>
    <w:rsid w:val="00782636"/>
    <w:rsid w:val="00783571"/>
    <w:rsid w:val="00787D54"/>
    <w:rsid w:val="007906ED"/>
    <w:rsid w:val="007942A2"/>
    <w:rsid w:val="007A0C20"/>
    <w:rsid w:val="007A174B"/>
    <w:rsid w:val="007A3325"/>
    <w:rsid w:val="007A66FB"/>
    <w:rsid w:val="007B21C9"/>
    <w:rsid w:val="007B2929"/>
    <w:rsid w:val="007B3E01"/>
    <w:rsid w:val="007B3F4D"/>
    <w:rsid w:val="007B536F"/>
    <w:rsid w:val="007B5B2B"/>
    <w:rsid w:val="007C1E76"/>
    <w:rsid w:val="007C2FEC"/>
    <w:rsid w:val="007C3233"/>
    <w:rsid w:val="007C3D5A"/>
    <w:rsid w:val="007C574F"/>
    <w:rsid w:val="007C5AC4"/>
    <w:rsid w:val="007C664E"/>
    <w:rsid w:val="007D4062"/>
    <w:rsid w:val="007D68B7"/>
    <w:rsid w:val="007D6C1C"/>
    <w:rsid w:val="007E01B7"/>
    <w:rsid w:val="007E0D65"/>
    <w:rsid w:val="007E7959"/>
    <w:rsid w:val="007F1A5D"/>
    <w:rsid w:val="007F3BB0"/>
    <w:rsid w:val="007F5020"/>
    <w:rsid w:val="007F5844"/>
    <w:rsid w:val="007F731B"/>
    <w:rsid w:val="008005C2"/>
    <w:rsid w:val="00800D09"/>
    <w:rsid w:val="0080144E"/>
    <w:rsid w:val="00803347"/>
    <w:rsid w:val="00803A21"/>
    <w:rsid w:val="00805B06"/>
    <w:rsid w:val="00807579"/>
    <w:rsid w:val="008075DB"/>
    <w:rsid w:val="00807EAD"/>
    <w:rsid w:val="00813C68"/>
    <w:rsid w:val="00813EF7"/>
    <w:rsid w:val="008205D4"/>
    <w:rsid w:val="00822E8E"/>
    <w:rsid w:val="00823F70"/>
    <w:rsid w:val="00825854"/>
    <w:rsid w:val="00825AE1"/>
    <w:rsid w:val="00832FB8"/>
    <w:rsid w:val="00834332"/>
    <w:rsid w:val="00835F8C"/>
    <w:rsid w:val="0083692E"/>
    <w:rsid w:val="008373DA"/>
    <w:rsid w:val="00841C63"/>
    <w:rsid w:val="008420DB"/>
    <w:rsid w:val="0084394F"/>
    <w:rsid w:val="00843A81"/>
    <w:rsid w:val="00846563"/>
    <w:rsid w:val="008545B4"/>
    <w:rsid w:val="008557BC"/>
    <w:rsid w:val="0085586B"/>
    <w:rsid w:val="0085702A"/>
    <w:rsid w:val="00865C97"/>
    <w:rsid w:val="008667F6"/>
    <w:rsid w:val="00867032"/>
    <w:rsid w:val="00871293"/>
    <w:rsid w:val="00872A1C"/>
    <w:rsid w:val="008773B2"/>
    <w:rsid w:val="0087773B"/>
    <w:rsid w:val="00880185"/>
    <w:rsid w:val="00881036"/>
    <w:rsid w:val="0088139B"/>
    <w:rsid w:val="00884564"/>
    <w:rsid w:val="00884615"/>
    <w:rsid w:val="008850E5"/>
    <w:rsid w:val="00886270"/>
    <w:rsid w:val="00892553"/>
    <w:rsid w:val="008938F5"/>
    <w:rsid w:val="00893AA5"/>
    <w:rsid w:val="008944C9"/>
    <w:rsid w:val="008947EE"/>
    <w:rsid w:val="00896482"/>
    <w:rsid w:val="00897592"/>
    <w:rsid w:val="008A39DB"/>
    <w:rsid w:val="008A61C2"/>
    <w:rsid w:val="008A7670"/>
    <w:rsid w:val="008A76C8"/>
    <w:rsid w:val="008B0CAC"/>
    <w:rsid w:val="008B4A56"/>
    <w:rsid w:val="008B4DD4"/>
    <w:rsid w:val="008B5D34"/>
    <w:rsid w:val="008B6F08"/>
    <w:rsid w:val="008B6F80"/>
    <w:rsid w:val="008C01BF"/>
    <w:rsid w:val="008C0B41"/>
    <w:rsid w:val="008C5651"/>
    <w:rsid w:val="008D09ED"/>
    <w:rsid w:val="008D264E"/>
    <w:rsid w:val="008D312C"/>
    <w:rsid w:val="008D3224"/>
    <w:rsid w:val="008D33F8"/>
    <w:rsid w:val="008D424E"/>
    <w:rsid w:val="008D4E8E"/>
    <w:rsid w:val="008D5872"/>
    <w:rsid w:val="008D5F45"/>
    <w:rsid w:val="008D661B"/>
    <w:rsid w:val="008E193B"/>
    <w:rsid w:val="008E2023"/>
    <w:rsid w:val="008E5BF7"/>
    <w:rsid w:val="008F1778"/>
    <w:rsid w:val="008F314C"/>
    <w:rsid w:val="008F43C6"/>
    <w:rsid w:val="00903BEA"/>
    <w:rsid w:val="009069B5"/>
    <w:rsid w:val="009102EF"/>
    <w:rsid w:val="009111AF"/>
    <w:rsid w:val="00913896"/>
    <w:rsid w:val="00914272"/>
    <w:rsid w:val="00914A9A"/>
    <w:rsid w:val="00920E8D"/>
    <w:rsid w:val="00921D0C"/>
    <w:rsid w:val="00922959"/>
    <w:rsid w:val="00926436"/>
    <w:rsid w:val="00930313"/>
    <w:rsid w:val="0093302C"/>
    <w:rsid w:val="00933D09"/>
    <w:rsid w:val="00933D7C"/>
    <w:rsid w:val="00934EF5"/>
    <w:rsid w:val="00935095"/>
    <w:rsid w:val="009368EE"/>
    <w:rsid w:val="009414A5"/>
    <w:rsid w:val="00950024"/>
    <w:rsid w:val="0095025C"/>
    <w:rsid w:val="009508EC"/>
    <w:rsid w:val="00950DD7"/>
    <w:rsid w:val="00952971"/>
    <w:rsid w:val="00954044"/>
    <w:rsid w:val="0095501B"/>
    <w:rsid w:val="00957B3D"/>
    <w:rsid w:val="00962045"/>
    <w:rsid w:val="00962316"/>
    <w:rsid w:val="00962515"/>
    <w:rsid w:val="00965E81"/>
    <w:rsid w:val="009702A1"/>
    <w:rsid w:val="0097103B"/>
    <w:rsid w:val="009711DC"/>
    <w:rsid w:val="009715F8"/>
    <w:rsid w:val="00972876"/>
    <w:rsid w:val="009734A3"/>
    <w:rsid w:val="00974FD8"/>
    <w:rsid w:val="00975CA4"/>
    <w:rsid w:val="00975EBD"/>
    <w:rsid w:val="00985C8D"/>
    <w:rsid w:val="009868F7"/>
    <w:rsid w:val="00990ABA"/>
    <w:rsid w:val="00991726"/>
    <w:rsid w:val="00993B84"/>
    <w:rsid w:val="00994A51"/>
    <w:rsid w:val="00994C13"/>
    <w:rsid w:val="00995B1B"/>
    <w:rsid w:val="009A1935"/>
    <w:rsid w:val="009A24CE"/>
    <w:rsid w:val="009A4848"/>
    <w:rsid w:val="009A5076"/>
    <w:rsid w:val="009A775D"/>
    <w:rsid w:val="009A78FB"/>
    <w:rsid w:val="009B0463"/>
    <w:rsid w:val="009B04F9"/>
    <w:rsid w:val="009B1E36"/>
    <w:rsid w:val="009B346B"/>
    <w:rsid w:val="009B6EA3"/>
    <w:rsid w:val="009C1BD2"/>
    <w:rsid w:val="009C2976"/>
    <w:rsid w:val="009C3D68"/>
    <w:rsid w:val="009C4760"/>
    <w:rsid w:val="009D0AC3"/>
    <w:rsid w:val="009D0E65"/>
    <w:rsid w:val="009D135F"/>
    <w:rsid w:val="009D222F"/>
    <w:rsid w:val="009D4686"/>
    <w:rsid w:val="009E1FE4"/>
    <w:rsid w:val="009E2090"/>
    <w:rsid w:val="009E2C16"/>
    <w:rsid w:val="009E38C4"/>
    <w:rsid w:val="009E3E05"/>
    <w:rsid w:val="009E78E5"/>
    <w:rsid w:val="009F307F"/>
    <w:rsid w:val="009F3812"/>
    <w:rsid w:val="009F580B"/>
    <w:rsid w:val="00A06581"/>
    <w:rsid w:val="00A074AC"/>
    <w:rsid w:val="00A07FAD"/>
    <w:rsid w:val="00A11855"/>
    <w:rsid w:val="00A1353D"/>
    <w:rsid w:val="00A13B7C"/>
    <w:rsid w:val="00A15FE9"/>
    <w:rsid w:val="00A20374"/>
    <w:rsid w:val="00A21FCA"/>
    <w:rsid w:val="00A22122"/>
    <w:rsid w:val="00A23F3A"/>
    <w:rsid w:val="00A24197"/>
    <w:rsid w:val="00A27E85"/>
    <w:rsid w:val="00A30094"/>
    <w:rsid w:val="00A32FC9"/>
    <w:rsid w:val="00A336AB"/>
    <w:rsid w:val="00A348DB"/>
    <w:rsid w:val="00A348E1"/>
    <w:rsid w:val="00A36A78"/>
    <w:rsid w:val="00A40E9E"/>
    <w:rsid w:val="00A41072"/>
    <w:rsid w:val="00A434FC"/>
    <w:rsid w:val="00A43AB5"/>
    <w:rsid w:val="00A45B58"/>
    <w:rsid w:val="00A476BA"/>
    <w:rsid w:val="00A502D0"/>
    <w:rsid w:val="00A51642"/>
    <w:rsid w:val="00A569A4"/>
    <w:rsid w:val="00A614A3"/>
    <w:rsid w:val="00A66788"/>
    <w:rsid w:val="00A7184A"/>
    <w:rsid w:val="00A726DE"/>
    <w:rsid w:val="00A738E5"/>
    <w:rsid w:val="00A74431"/>
    <w:rsid w:val="00A75E7D"/>
    <w:rsid w:val="00A766ED"/>
    <w:rsid w:val="00A76A6B"/>
    <w:rsid w:val="00A77CEB"/>
    <w:rsid w:val="00A81796"/>
    <w:rsid w:val="00A82217"/>
    <w:rsid w:val="00A82431"/>
    <w:rsid w:val="00A8492D"/>
    <w:rsid w:val="00A85827"/>
    <w:rsid w:val="00A919CA"/>
    <w:rsid w:val="00A91E5E"/>
    <w:rsid w:val="00A9419D"/>
    <w:rsid w:val="00A9503A"/>
    <w:rsid w:val="00AA5076"/>
    <w:rsid w:val="00AA5D9B"/>
    <w:rsid w:val="00AA6104"/>
    <w:rsid w:val="00AA628D"/>
    <w:rsid w:val="00AB2A34"/>
    <w:rsid w:val="00AB4087"/>
    <w:rsid w:val="00AB43C2"/>
    <w:rsid w:val="00AB4D31"/>
    <w:rsid w:val="00AB645F"/>
    <w:rsid w:val="00AB6879"/>
    <w:rsid w:val="00AB723E"/>
    <w:rsid w:val="00AB7F4B"/>
    <w:rsid w:val="00AC20A1"/>
    <w:rsid w:val="00AC2B1F"/>
    <w:rsid w:val="00AC5326"/>
    <w:rsid w:val="00AD1077"/>
    <w:rsid w:val="00AD49D8"/>
    <w:rsid w:val="00AD6EAD"/>
    <w:rsid w:val="00AD7081"/>
    <w:rsid w:val="00AD7A5F"/>
    <w:rsid w:val="00AE0938"/>
    <w:rsid w:val="00AE1270"/>
    <w:rsid w:val="00AE20AE"/>
    <w:rsid w:val="00AE3D7D"/>
    <w:rsid w:val="00AE6223"/>
    <w:rsid w:val="00AE6B20"/>
    <w:rsid w:val="00AE7538"/>
    <w:rsid w:val="00AE78F6"/>
    <w:rsid w:val="00AF072E"/>
    <w:rsid w:val="00AF1CC0"/>
    <w:rsid w:val="00AF43F2"/>
    <w:rsid w:val="00AF5499"/>
    <w:rsid w:val="00AF7783"/>
    <w:rsid w:val="00B00455"/>
    <w:rsid w:val="00B0082B"/>
    <w:rsid w:val="00B02007"/>
    <w:rsid w:val="00B1265B"/>
    <w:rsid w:val="00B131F1"/>
    <w:rsid w:val="00B203AD"/>
    <w:rsid w:val="00B22358"/>
    <w:rsid w:val="00B22C22"/>
    <w:rsid w:val="00B23410"/>
    <w:rsid w:val="00B247CC"/>
    <w:rsid w:val="00B27B9F"/>
    <w:rsid w:val="00B33D21"/>
    <w:rsid w:val="00B3655B"/>
    <w:rsid w:val="00B37AEF"/>
    <w:rsid w:val="00B416D8"/>
    <w:rsid w:val="00B42F2A"/>
    <w:rsid w:val="00B43DCD"/>
    <w:rsid w:val="00B50BC5"/>
    <w:rsid w:val="00B51BFE"/>
    <w:rsid w:val="00B52262"/>
    <w:rsid w:val="00B5401E"/>
    <w:rsid w:val="00B5459D"/>
    <w:rsid w:val="00B54BBC"/>
    <w:rsid w:val="00B55DA5"/>
    <w:rsid w:val="00B562C2"/>
    <w:rsid w:val="00B57B88"/>
    <w:rsid w:val="00B65B86"/>
    <w:rsid w:val="00B65D5E"/>
    <w:rsid w:val="00B70A3A"/>
    <w:rsid w:val="00B71A5E"/>
    <w:rsid w:val="00B71B1B"/>
    <w:rsid w:val="00B72433"/>
    <w:rsid w:val="00B73646"/>
    <w:rsid w:val="00B80966"/>
    <w:rsid w:val="00B80EF9"/>
    <w:rsid w:val="00B8210D"/>
    <w:rsid w:val="00B83DE8"/>
    <w:rsid w:val="00B84319"/>
    <w:rsid w:val="00B8527B"/>
    <w:rsid w:val="00B862EA"/>
    <w:rsid w:val="00B872AC"/>
    <w:rsid w:val="00B96B41"/>
    <w:rsid w:val="00B979E4"/>
    <w:rsid w:val="00B97A94"/>
    <w:rsid w:val="00BA0617"/>
    <w:rsid w:val="00BA0A19"/>
    <w:rsid w:val="00BA4CCE"/>
    <w:rsid w:val="00BA6353"/>
    <w:rsid w:val="00BA6F7D"/>
    <w:rsid w:val="00BB2DFA"/>
    <w:rsid w:val="00BB365C"/>
    <w:rsid w:val="00BC393D"/>
    <w:rsid w:val="00BC5D66"/>
    <w:rsid w:val="00BD114C"/>
    <w:rsid w:val="00BD3075"/>
    <w:rsid w:val="00BD45DF"/>
    <w:rsid w:val="00BE3951"/>
    <w:rsid w:val="00BE58EB"/>
    <w:rsid w:val="00BE76F5"/>
    <w:rsid w:val="00BF06F8"/>
    <w:rsid w:val="00BF4A5E"/>
    <w:rsid w:val="00BF520F"/>
    <w:rsid w:val="00BF791F"/>
    <w:rsid w:val="00BF7B09"/>
    <w:rsid w:val="00C017D1"/>
    <w:rsid w:val="00C0194B"/>
    <w:rsid w:val="00C05262"/>
    <w:rsid w:val="00C0626F"/>
    <w:rsid w:val="00C0695F"/>
    <w:rsid w:val="00C06B12"/>
    <w:rsid w:val="00C07110"/>
    <w:rsid w:val="00C0717A"/>
    <w:rsid w:val="00C107EF"/>
    <w:rsid w:val="00C11A20"/>
    <w:rsid w:val="00C12A5F"/>
    <w:rsid w:val="00C12CD6"/>
    <w:rsid w:val="00C15007"/>
    <w:rsid w:val="00C15DE3"/>
    <w:rsid w:val="00C17B72"/>
    <w:rsid w:val="00C21422"/>
    <w:rsid w:val="00C2201F"/>
    <w:rsid w:val="00C22AC4"/>
    <w:rsid w:val="00C22BAD"/>
    <w:rsid w:val="00C23CCF"/>
    <w:rsid w:val="00C25472"/>
    <w:rsid w:val="00C26CB6"/>
    <w:rsid w:val="00C3039F"/>
    <w:rsid w:val="00C30642"/>
    <w:rsid w:val="00C307F3"/>
    <w:rsid w:val="00C32003"/>
    <w:rsid w:val="00C33DEA"/>
    <w:rsid w:val="00C37483"/>
    <w:rsid w:val="00C40262"/>
    <w:rsid w:val="00C40D2D"/>
    <w:rsid w:val="00C433FD"/>
    <w:rsid w:val="00C44CC3"/>
    <w:rsid w:val="00C46D54"/>
    <w:rsid w:val="00C50717"/>
    <w:rsid w:val="00C51B3D"/>
    <w:rsid w:val="00C5416F"/>
    <w:rsid w:val="00C56FD3"/>
    <w:rsid w:val="00C57D84"/>
    <w:rsid w:val="00C60EEC"/>
    <w:rsid w:val="00C619FC"/>
    <w:rsid w:val="00C65CFE"/>
    <w:rsid w:val="00C679CF"/>
    <w:rsid w:val="00C67B58"/>
    <w:rsid w:val="00C701F1"/>
    <w:rsid w:val="00C71269"/>
    <w:rsid w:val="00C72D1F"/>
    <w:rsid w:val="00C75035"/>
    <w:rsid w:val="00C75BD0"/>
    <w:rsid w:val="00C76199"/>
    <w:rsid w:val="00C768DC"/>
    <w:rsid w:val="00C769A3"/>
    <w:rsid w:val="00C77350"/>
    <w:rsid w:val="00C80D62"/>
    <w:rsid w:val="00C80D90"/>
    <w:rsid w:val="00C812D4"/>
    <w:rsid w:val="00C818C4"/>
    <w:rsid w:val="00C81E92"/>
    <w:rsid w:val="00C87D7E"/>
    <w:rsid w:val="00C901CC"/>
    <w:rsid w:val="00C90F64"/>
    <w:rsid w:val="00C92E64"/>
    <w:rsid w:val="00C93583"/>
    <w:rsid w:val="00CA1F03"/>
    <w:rsid w:val="00CA3A20"/>
    <w:rsid w:val="00CB1B23"/>
    <w:rsid w:val="00CB2088"/>
    <w:rsid w:val="00CB2204"/>
    <w:rsid w:val="00CB2D40"/>
    <w:rsid w:val="00CB484F"/>
    <w:rsid w:val="00CB54FF"/>
    <w:rsid w:val="00CB5B85"/>
    <w:rsid w:val="00CB5E08"/>
    <w:rsid w:val="00CB75A0"/>
    <w:rsid w:val="00CC16FB"/>
    <w:rsid w:val="00CC43AA"/>
    <w:rsid w:val="00CC605C"/>
    <w:rsid w:val="00CD087F"/>
    <w:rsid w:val="00CD0A81"/>
    <w:rsid w:val="00CD0D94"/>
    <w:rsid w:val="00CD1CD2"/>
    <w:rsid w:val="00CD49B1"/>
    <w:rsid w:val="00CD4D2C"/>
    <w:rsid w:val="00CD5113"/>
    <w:rsid w:val="00CD731B"/>
    <w:rsid w:val="00CE155E"/>
    <w:rsid w:val="00CE1C28"/>
    <w:rsid w:val="00CE1F02"/>
    <w:rsid w:val="00CE1F9C"/>
    <w:rsid w:val="00CE5DC0"/>
    <w:rsid w:val="00CE644D"/>
    <w:rsid w:val="00CE65B7"/>
    <w:rsid w:val="00CE697B"/>
    <w:rsid w:val="00CE7B74"/>
    <w:rsid w:val="00CF4B51"/>
    <w:rsid w:val="00CF4FFE"/>
    <w:rsid w:val="00CF6A4D"/>
    <w:rsid w:val="00D04422"/>
    <w:rsid w:val="00D05251"/>
    <w:rsid w:val="00D0792B"/>
    <w:rsid w:val="00D07A49"/>
    <w:rsid w:val="00D10FDD"/>
    <w:rsid w:val="00D13B50"/>
    <w:rsid w:val="00D1460E"/>
    <w:rsid w:val="00D14EE8"/>
    <w:rsid w:val="00D156C5"/>
    <w:rsid w:val="00D20200"/>
    <w:rsid w:val="00D20C05"/>
    <w:rsid w:val="00D21491"/>
    <w:rsid w:val="00D228EE"/>
    <w:rsid w:val="00D244D9"/>
    <w:rsid w:val="00D30872"/>
    <w:rsid w:val="00D31F43"/>
    <w:rsid w:val="00D321EF"/>
    <w:rsid w:val="00D32568"/>
    <w:rsid w:val="00D340AD"/>
    <w:rsid w:val="00D34814"/>
    <w:rsid w:val="00D35B4E"/>
    <w:rsid w:val="00D3622F"/>
    <w:rsid w:val="00D362C4"/>
    <w:rsid w:val="00D37F36"/>
    <w:rsid w:val="00D407CE"/>
    <w:rsid w:val="00D411D1"/>
    <w:rsid w:val="00D42C94"/>
    <w:rsid w:val="00D50033"/>
    <w:rsid w:val="00D50F05"/>
    <w:rsid w:val="00D51729"/>
    <w:rsid w:val="00D53C49"/>
    <w:rsid w:val="00D55D5D"/>
    <w:rsid w:val="00D604EF"/>
    <w:rsid w:val="00D611C3"/>
    <w:rsid w:val="00D61E07"/>
    <w:rsid w:val="00D6202B"/>
    <w:rsid w:val="00D67218"/>
    <w:rsid w:val="00D7172A"/>
    <w:rsid w:val="00D730EE"/>
    <w:rsid w:val="00D735D8"/>
    <w:rsid w:val="00D73828"/>
    <w:rsid w:val="00D7439F"/>
    <w:rsid w:val="00D7772C"/>
    <w:rsid w:val="00D80840"/>
    <w:rsid w:val="00D8732D"/>
    <w:rsid w:val="00D90704"/>
    <w:rsid w:val="00DA0743"/>
    <w:rsid w:val="00DA2EEA"/>
    <w:rsid w:val="00DA3003"/>
    <w:rsid w:val="00DA6637"/>
    <w:rsid w:val="00DA7389"/>
    <w:rsid w:val="00DA7627"/>
    <w:rsid w:val="00DB002C"/>
    <w:rsid w:val="00DB1967"/>
    <w:rsid w:val="00DB35C4"/>
    <w:rsid w:val="00DB64D5"/>
    <w:rsid w:val="00DB7D97"/>
    <w:rsid w:val="00DC1828"/>
    <w:rsid w:val="00DC24E9"/>
    <w:rsid w:val="00DC5C44"/>
    <w:rsid w:val="00DC5D07"/>
    <w:rsid w:val="00DC7F2B"/>
    <w:rsid w:val="00DD22D3"/>
    <w:rsid w:val="00DD399F"/>
    <w:rsid w:val="00DD4F98"/>
    <w:rsid w:val="00DD683B"/>
    <w:rsid w:val="00DD6DA2"/>
    <w:rsid w:val="00DD7DC3"/>
    <w:rsid w:val="00DE1D1E"/>
    <w:rsid w:val="00DE5567"/>
    <w:rsid w:val="00DF0A7A"/>
    <w:rsid w:val="00DF137B"/>
    <w:rsid w:val="00DF30CA"/>
    <w:rsid w:val="00DF3A0A"/>
    <w:rsid w:val="00DF4B9D"/>
    <w:rsid w:val="00DF502B"/>
    <w:rsid w:val="00DF7D9D"/>
    <w:rsid w:val="00E01F36"/>
    <w:rsid w:val="00E078DC"/>
    <w:rsid w:val="00E10B0D"/>
    <w:rsid w:val="00E11EE4"/>
    <w:rsid w:val="00E15D74"/>
    <w:rsid w:val="00E161A2"/>
    <w:rsid w:val="00E16AD4"/>
    <w:rsid w:val="00E2000D"/>
    <w:rsid w:val="00E207D4"/>
    <w:rsid w:val="00E21F0D"/>
    <w:rsid w:val="00E23524"/>
    <w:rsid w:val="00E24AD6"/>
    <w:rsid w:val="00E24BE1"/>
    <w:rsid w:val="00E24F08"/>
    <w:rsid w:val="00E257C9"/>
    <w:rsid w:val="00E305C0"/>
    <w:rsid w:val="00E32583"/>
    <w:rsid w:val="00E32919"/>
    <w:rsid w:val="00E32C8E"/>
    <w:rsid w:val="00E33C86"/>
    <w:rsid w:val="00E3483E"/>
    <w:rsid w:val="00E36889"/>
    <w:rsid w:val="00E372EC"/>
    <w:rsid w:val="00E37FCC"/>
    <w:rsid w:val="00E4087C"/>
    <w:rsid w:val="00E47F12"/>
    <w:rsid w:val="00E5062A"/>
    <w:rsid w:val="00E53FA9"/>
    <w:rsid w:val="00E54DF1"/>
    <w:rsid w:val="00E55D83"/>
    <w:rsid w:val="00E56490"/>
    <w:rsid w:val="00E61850"/>
    <w:rsid w:val="00E61B05"/>
    <w:rsid w:val="00E61B39"/>
    <w:rsid w:val="00E638CD"/>
    <w:rsid w:val="00E645A4"/>
    <w:rsid w:val="00E64F75"/>
    <w:rsid w:val="00E672D8"/>
    <w:rsid w:val="00E70396"/>
    <w:rsid w:val="00E7520F"/>
    <w:rsid w:val="00E76EB8"/>
    <w:rsid w:val="00E810A3"/>
    <w:rsid w:val="00E81928"/>
    <w:rsid w:val="00E820B0"/>
    <w:rsid w:val="00E831E5"/>
    <w:rsid w:val="00E83437"/>
    <w:rsid w:val="00E83B29"/>
    <w:rsid w:val="00E84C47"/>
    <w:rsid w:val="00E86E20"/>
    <w:rsid w:val="00E86FA3"/>
    <w:rsid w:val="00E9643F"/>
    <w:rsid w:val="00E96F5E"/>
    <w:rsid w:val="00E9700F"/>
    <w:rsid w:val="00EA02FF"/>
    <w:rsid w:val="00EA075E"/>
    <w:rsid w:val="00EA0DD2"/>
    <w:rsid w:val="00EA2C78"/>
    <w:rsid w:val="00EA3891"/>
    <w:rsid w:val="00EB05B2"/>
    <w:rsid w:val="00EB0C42"/>
    <w:rsid w:val="00EB1E96"/>
    <w:rsid w:val="00EB2D1C"/>
    <w:rsid w:val="00EB5983"/>
    <w:rsid w:val="00EC252A"/>
    <w:rsid w:val="00EC3D36"/>
    <w:rsid w:val="00EC72AE"/>
    <w:rsid w:val="00ED030A"/>
    <w:rsid w:val="00ED16FC"/>
    <w:rsid w:val="00ED1851"/>
    <w:rsid w:val="00ED18D0"/>
    <w:rsid w:val="00ED1E04"/>
    <w:rsid w:val="00ED2055"/>
    <w:rsid w:val="00ED38FD"/>
    <w:rsid w:val="00ED3C8A"/>
    <w:rsid w:val="00ED57B9"/>
    <w:rsid w:val="00EE255C"/>
    <w:rsid w:val="00EE2B0F"/>
    <w:rsid w:val="00EE387A"/>
    <w:rsid w:val="00EE43C2"/>
    <w:rsid w:val="00EE523C"/>
    <w:rsid w:val="00EF6106"/>
    <w:rsid w:val="00EF66D2"/>
    <w:rsid w:val="00EF7589"/>
    <w:rsid w:val="00F009F3"/>
    <w:rsid w:val="00F01611"/>
    <w:rsid w:val="00F01CF0"/>
    <w:rsid w:val="00F029AA"/>
    <w:rsid w:val="00F02F29"/>
    <w:rsid w:val="00F06873"/>
    <w:rsid w:val="00F071E2"/>
    <w:rsid w:val="00F07977"/>
    <w:rsid w:val="00F07A1D"/>
    <w:rsid w:val="00F13B06"/>
    <w:rsid w:val="00F1551F"/>
    <w:rsid w:val="00F16337"/>
    <w:rsid w:val="00F17116"/>
    <w:rsid w:val="00F175EE"/>
    <w:rsid w:val="00F22B21"/>
    <w:rsid w:val="00F23076"/>
    <w:rsid w:val="00F26696"/>
    <w:rsid w:val="00F27075"/>
    <w:rsid w:val="00F27E72"/>
    <w:rsid w:val="00F3043D"/>
    <w:rsid w:val="00F329C4"/>
    <w:rsid w:val="00F32E2F"/>
    <w:rsid w:val="00F337E5"/>
    <w:rsid w:val="00F33A13"/>
    <w:rsid w:val="00F33D4C"/>
    <w:rsid w:val="00F354F0"/>
    <w:rsid w:val="00F36F91"/>
    <w:rsid w:val="00F37529"/>
    <w:rsid w:val="00F409C5"/>
    <w:rsid w:val="00F41A60"/>
    <w:rsid w:val="00F4215D"/>
    <w:rsid w:val="00F42261"/>
    <w:rsid w:val="00F4232E"/>
    <w:rsid w:val="00F4423E"/>
    <w:rsid w:val="00F47F54"/>
    <w:rsid w:val="00F514BF"/>
    <w:rsid w:val="00F516AC"/>
    <w:rsid w:val="00F53833"/>
    <w:rsid w:val="00F5506D"/>
    <w:rsid w:val="00F561E1"/>
    <w:rsid w:val="00F62402"/>
    <w:rsid w:val="00F62F35"/>
    <w:rsid w:val="00F6386F"/>
    <w:rsid w:val="00F646F6"/>
    <w:rsid w:val="00F652C0"/>
    <w:rsid w:val="00F6573C"/>
    <w:rsid w:val="00F658AB"/>
    <w:rsid w:val="00F66150"/>
    <w:rsid w:val="00F707E2"/>
    <w:rsid w:val="00F70A1B"/>
    <w:rsid w:val="00F71E38"/>
    <w:rsid w:val="00F71F74"/>
    <w:rsid w:val="00F730BD"/>
    <w:rsid w:val="00F736EA"/>
    <w:rsid w:val="00F73F2E"/>
    <w:rsid w:val="00F77330"/>
    <w:rsid w:val="00F80182"/>
    <w:rsid w:val="00F81BA7"/>
    <w:rsid w:val="00F820A4"/>
    <w:rsid w:val="00F846CB"/>
    <w:rsid w:val="00F84CE7"/>
    <w:rsid w:val="00F91415"/>
    <w:rsid w:val="00F923F3"/>
    <w:rsid w:val="00F93A6B"/>
    <w:rsid w:val="00F94398"/>
    <w:rsid w:val="00F94FCE"/>
    <w:rsid w:val="00F972F1"/>
    <w:rsid w:val="00F97B54"/>
    <w:rsid w:val="00F97D28"/>
    <w:rsid w:val="00FA0533"/>
    <w:rsid w:val="00FA06C7"/>
    <w:rsid w:val="00FA1D3A"/>
    <w:rsid w:val="00FA27A5"/>
    <w:rsid w:val="00FA27FF"/>
    <w:rsid w:val="00FA3A31"/>
    <w:rsid w:val="00FA419A"/>
    <w:rsid w:val="00FA4937"/>
    <w:rsid w:val="00FA4995"/>
    <w:rsid w:val="00FA5042"/>
    <w:rsid w:val="00FA50C2"/>
    <w:rsid w:val="00FA514F"/>
    <w:rsid w:val="00FA62C6"/>
    <w:rsid w:val="00FA6AD4"/>
    <w:rsid w:val="00FA7CE4"/>
    <w:rsid w:val="00FA7F89"/>
    <w:rsid w:val="00FB1236"/>
    <w:rsid w:val="00FB3365"/>
    <w:rsid w:val="00FB782E"/>
    <w:rsid w:val="00FC0CAB"/>
    <w:rsid w:val="00FC1B08"/>
    <w:rsid w:val="00FC215B"/>
    <w:rsid w:val="00FC3077"/>
    <w:rsid w:val="00FC378D"/>
    <w:rsid w:val="00FC4659"/>
    <w:rsid w:val="00FC550E"/>
    <w:rsid w:val="00FC5C76"/>
    <w:rsid w:val="00FD000A"/>
    <w:rsid w:val="00FD307B"/>
    <w:rsid w:val="00FD3248"/>
    <w:rsid w:val="00FD3F7D"/>
    <w:rsid w:val="00FD5A57"/>
    <w:rsid w:val="00FD6FE4"/>
    <w:rsid w:val="00FD7F2F"/>
    <w:rsid w:val="00FE13AA"/>
    <w:rsid w:val="00FE199B"/>
    <w:rsid w:val="00FE2D53"/>
    <w:rsid w:val="00FE3E9E"/>
    <w:rsid w:val="00FE554B"/>
    <w:rsid w:val="00FE5E34"/>
    <w:rsid w:val="00FF0B20"/>
    <w:rsid w:val="00FF1A16"/>
    <w:rsid w:val="00FF207E"/>
    <w:rsid w:val="00FF6D8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B52C9"/>
  <w15:chartTrackingRefBased/>
  <w15:docId w15:val="{5670620F-B5DC-4294-8AEE-73AE272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02B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qFormat/>
    <w:rsid w:val="00DF502B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qFormat/>
    <w:rsid w:val="00DF502B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qFormat/>
    <w:rsid w:val="00DF502B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qFormat/>
    <w:rsid w:val="00DF502B"/>
    <w:pPr>
      <w:outlineLvl w:val="3"/>
    </w:pPr>
  </w:style>
  <w:style w:type="paragraph" w:styleId="Heading5">
    <w:name w:val="heading 5"/>
    <w:basedOn w:val="Normal"/>
    <w:next w:val="Normal"/>
    <w:qFormat/>
    <w:rsid w:val="00DF502B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qFormat/>
    <w:rsid w:val="00DF502B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qFormat/>
    <w:rsid w:val="00DF502B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qFormat/>
    <w:rsid w:val="00DF502B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qFormat/>
    <w:rsid w:val="00DF502B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02B"/>
    <w:pPr>
      <w:tabs>
        <w:tab w:val="right" w:pos="9072"/>
      </w:tabs>
    </w:pPr>
    <w:rPr>
      <w:i/>
      <w:sz w:val="18"/>
    </w:rPr>
  </w:style>
  <w:style w:type="paragraph" w:styleId="Footer">
    <w:name w:val="footer"/>
    <w:basedOn w:val="Header"/>
    <w:rsid w:val="00DF502B"/>
    <w:pPr>
      <w:tabs>
        <w:tab w:val="clear" w:pos="9072"/>
        <w:tab w:val="right" w:pos="9639"/>
      </w:tabs>
    </w:pPr>
    <w:rPr>
      <w:i w:val="0"/>
    </w:rPr>
  </w:style>
  <w:style w:type="table" w:styleId="TableGrid">
    <w:name w:val="Table Grid"/>
    <w:basedOn w:val="TableNormal"/>
    <w:rsid w:val="00DF5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rsid w:val="00DF502B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rsid w:val="00DF502B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rsid w:val="00DF502B"/>
    <w:pPr>
      <w:spacing w:before="60" w:after="60"/>
    </w:pPr>
  </w:style>
  <w:style w:type="paragraph" w:customStyle="1" w:styleId="Body">
    <w:name w:val="Body"/>
    <w:basedOn w:val="Normal"/>
    <w:rsid w:val="00DF502B"/>
    <w:pPr>
      <w:spacing w:after="120"/>
    </w:pPr>
  </w:style>
  <w:style w:type="paragraph" w:customStyle="1" w:styleId="Bodybefore">
    <w:name w:val="Body before"/>
    <w:basedOn w:val="Body"/>
    <w:next w:val="Bodybullet"/>
    <w:rsid w:val="00DF502B"/>
    <w:pPr>
      <w:spacing w:after="60"/>
    </w:pPr>
  </w:style>
  <w:style w:type="paragraph" w:customStyle="1" w:styleId="Bodybullet2">
    <w:name w:val="Body bullet 2"/>
    <w:basedOn w:val="Body"/>
    <w:rsid w:val="00DF502B"/>
    <w:pPr>
      <w:spacing w:after="0"/>
      <w:ind w:left="2835" w:hanging="283"/>
    </w:pPr>
  </w:style>
  <w:style w:type="paragraph" w:customStyle="1" w:styleId="Bodybullet">
    <w:name w:val="Body bullet"/>
    <w:basedOn w:val="Bodybefore"/>
    <w:rsid w:val="00DF502B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rsid w:val="00DF502B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rsid w:val="00DF502B"/>
    <w:pPr>
      <w:spacing w:after="240"/>
    </w:pPr>
  </w:style>
  <w:style w:type="paragraph" w:customStyle="1" w:styleId="Bodybulletend">
    <w:name w:val="Body bullet end"/>
    <w:basedOn w:val="Bodybullet"/>
    <w:rsid w:val="00DF502B"/>
    <w:pPr>
      <w:spacing w:after="240"/>
    </w:pPr>
  </w:style>
  <w:style w:type="paragraph" w:customStyle="1" w:styleId="Bodybullet2end">
    <w:name w:val="Body bullet 2 end"/>
    <w:basedOn w:val="Bodybullet2"/>
    <w:next w:val="Bodybullet"/>
    <w:rsid w:val="00DF502B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rsid w:val="00DF502B"/>
  </w:style>
  <w:style w:type="paragraph" w:customStyle="1" w:styleId="Tablebullet">
    <w:name w:val="Table bullet"/>
    <w:basedOn w:val="Table"/>
    <w:rsid w:val="00DF502B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rsid w:val="00DF502B"/>
  </w:style>
  <w:style w:type="paragraph" w:customStyle="1" w:styleId="Icon">
    <w:name w:val="Icon"/>
    <w:basedOn w:val="Normal"/>
    <w:rsid w:val="00DF502B"/>
    <w:pPr>
      <w:spacing w:after="60"/>
      <w:jc w:val="center"/>
    </w:pPr>
  </w:style>
  <w:style w:type="paragraph" w:customStyle="1" w:styleId="Notes">
    <w:name w:val="Notes"/>
    <w:basedOn w:val="Normal"/>
    <w:rsid w:val="00DF502B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rsid w:val="00DF502B"/>
  </w:style>
  <w:style w:type="paragraph" w:customStyle="1" w:styleId="Tablegoto">
    <w:name w:val="Table goto"/>
    <w:basedOn w:val="Table"/>
    <w:rsid w:val="00DF502B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rsid w:val="00DF502B"/>
    <w:pPr>
      <w:spacing w:after="240"/>
      <w:ind w:left="397" w:hanging="284"/>
    </w:pPr>
  </w:style>
  <w:style w:type="paragraph" w:styleId="FootnoteText">
    <w:name w:val="footnote text"/>
    <w:basedOn w:val="Normal"/>
    <w:semiHidden/>
    <w:rsid w:val="00DF502B"/>
    <w:pPr>
      <w:ind w:left="113" w:hanging="113"/>
    </w:pPr>
    <w:rPr>
      <w:i/>
      <w:sz w:val="18"/>
    </w:rPr>
  </w:style>
  <w:style w:type="character" w:styleId="FootnoteReference">
    <w:name w:val="footnote reference"/>
    <w:semiHidden/>
    <w:rsid w:val="00DF502B"/>
    <w:rPr>
      <w:sz w:val="16"/>
      <w:vertAlign w:val="superscript"/>
    </w:rPr>
  </w:style>
  <w:style w:type="paragraph" w:customStyle="1" w:styleId="Number">
    <w:name w:val="Number"/>
    <w:basedOn w:val="Table"/>
    <w:rsid w:val="00DF502B"/>
    <w:rPr>
      <w:rFonts w:ascii="CG Omega" w:hAnsi="CG Omega"/>
    </w:rPr>
  </w:style>
  <w:style w:type="paragraph" w:customStyle="1" w:styleId="Footericon">
    <w:name w:val="Footer icon"/>
    <w:basedOn w:val="Footer"/>
    <w:rsid w:val="00DF502B"/>
  </w:style>
  <w:style w:type="paragraph" w:customStyle="1" w:styleId="version0">
    <w:name w:val="version"/>
    <w:basedOn w:val="Normal"/>
    <w:rsid w:val="00DF502B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rsid w:val="00DF502B"/>
    <w:pPr>
      <w:spacing w:before="0"/>
    </w:pPr>
  </w:style>
  <w:style w:type="paragraph" w:styleId="TOC2">
    <w:name w:val="toc 2"/>
    <w:basedOn w:val="TOC1"/>
    <w:next w:val="Normal"/>
    <w:semiHidden/>
    <w:rsid w:val="00DF502B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rsid w:val="00DF502B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rsid w:val="00DF502B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rsid w:val="00DF502B"/>
    <w:pPr>
      <w:spacing w:after="0"/>
    </w:pPr>
  </w:style>
  <w:style w:type="character" w:customStyle="1" w:styleId="referto">
    <w:name w:val="referto"/>
    <w:rsid w:val="00DF502B"/>
    <w:rPr>
      <w:rFonts w:ascii="Book Antiqua" w:hAnsi="Book Antiqua"/>
      <w:i/>
      <w:sz w:val="20"/>
    </w:rPr>
  </w:style>
  <w:style w:type="paragraph" w:customStyle="1" w:styleId="Tip">
    <w:name w:val="Tip"/>
    <w:basedOn w:val="Body"/>
    <w:rsid w:val="00DF502B"/>
    <w:rPr>
      <w:b/>
      <w:i/>
      <w:sz w:val="18"/>
    </w:rPr>
  </w:style>
  <w:style w:type="paragraph" w:customStyle="1" w:styleId="Notesbullet">
    <w:name w:val="Notesbullet"/>
    <w:basedOn w:val="Notes"/>
    <w:rsid w:val="00DF502B"/>
    <w:pPr>
      <w:ind w:left="113" w:hanging="113"/>
    </w:pPr>
  </w:style>
  <w:style w:type="paragraph" w:customStyle="1" w:styleId="Tablebulletgoto">
    <w:name w:val="Table bullet goto"/>
    <w:basedOn w:val="Tablebullet"/>
    <w:rsid w:val="00DF502B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rsid w:val="00DF502B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rsid w:val="00DF502B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semiHidden/>
    <w:rsid w:val="00DF502B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semiHidden/>
    <w:rsid w:val="00DF502B"/>
    <w:rPr>
      <w:sz w:val="16"/>
    </w:rPr>
  </w:style>
  <w:style w:type="paragraph" w:styleId="TOC3">
    <w:name w:val="toc 3"/>
    <w:basedOn w:val="Normal"/>
    <w:next w:val="Normal"/>
    <w:semiHidden/>
    <w:rsid w:val="00DF502B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semiHidden/>
    <w:rsid w:val="00DF502B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semiHidden/>
    <w:rsid w:val="00DF502B"/>
  </w:style>
  <w:style w:type="paragraph" w:customStyle="1" w:styleId="Bookmark">
    <w:name w:val="Bookmark"/>
    <w:basedOn w:val="version0"/>
    <w:rsid w:val="00DF502B"/>
    <w:rPr>
      <w:vanish/>
    </w:rPr>
  </w:style>
  <w:style w:type="paragraph" w:styleId="Index1">
    <w:name w:val="index 1"/>
    <w:basedOn w:val="Normal"/>
    <w:next w:val="Normal"/>
    <w:semiHidden/>
    <w:rsid w:val="00DF502B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semiHidden/>
    <w:rsid w:val="00DF502B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semiHidden/>
    <w:rsid w:val="00DF502B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semiHidden/>
    <w:rsid w:val="00DF502B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semiHidden/>
    <w:rsid w:val="00DF502B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semiHidden/>
    <w:rsid w:val="00DF502B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semiHidden/>
    <w:rsid w:val="00DF502B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semiHidden/>
    <w:rsid w:val="00DF502B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semiHidden/>
    <w:rsid w:val="00DF502B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semiHidden/>
    <w:rsid w:val="00DF502B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rsid w:val="00DF502B"/>
    <w:rPr>
      <w:b/>
    </w:rPr>
  </w:style>
  <w:style w:type="paragraph" w:styleId="TOC5">
    <w:name w:val="toc 5"/>
    <w:basedOn w:val="Normal"/>
    <w:next w:val="Normal"/>
    <w:semiHidden/>
    <w:rsid w:val="00DF502B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DF502B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rsid w:val="00DF502B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rsid w:val="00DF502B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rsid w:val="00DF502B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rsid w:val="00DF502B"/>
    <w:pPr>
      <w:ind w:left="113" w:hanging="113"/>
    </w:pPr>
  </w:style>
  <w:style w:type="paragraph" w:customStyle="1" w:styleId="Excludedindex">
    <w:name w:val="Excluded index"/>
    <w:basedOn w:val="Heading2"/>
    <w:rsid w:val="00DF502B"/>
    <w:pPr>
      <w:outlineLvl w:val="9"/>
    </w:pPr>
  </w:style>
  <w:style w:type="paragraph" w:customStyle="1" w:styleId="Glossary">
    <w:name w:val="Glossary"/>
    <w:basedOn w:val="Normal"/>
    <w:next w:val="Normal"/>
    <w:rsid w:val="00DF502B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rsid w:val="00DF502B"/>
  </w:style>
  <w:style w:type="character" w:customStyle="1" w:styleId="link">
    <w:name w:val="link"/>
    <w:basedOn w:val="DefaultParagraphFont"/>
    <w:rsid w:val="00DF502B"/>
  </w:style>
  <w:style w:type="paragraph" w:customStyle="1" w:styleId="HEADLINE">
    <w:name w:val="HEADLINE"/>
    <w:basedOn w:val="Normal"/>
    <w:next w:val="SUBHEAD1"/>
    <w:rsid w:val="00DF502B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rsid w:val="00DF502B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rsid w:val="00DF502B"/>
    <w:pPr>
      <w:shd w:val="pct20" w:color="auto" w:fill="auto"/>
      <w:spacing w:before="360" w:after="60"/>
    </w:pPr>
    <w:rPr>
      <w:smallCaps/>
    </w:rPr>
  </w:style>
  <w:style w:type="paragraph" w:customStyle="1" w:styleId="BodyText1">
    <w:name w:val="Body Text1"/>
    <w:basedOn w:val="Normal"/>
    <w:rsid w:val="00DF502B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rsid w:val="00DF502B"/>
    <w:rPr>
      <w:u w:val="double"/>
    </w:rPr>
  </w:style>
  <w:style w:type="character" w:styleId="PageNumber">
    <w:name w:val="page number"/>
    <w:basedOn w:val="DefaultParagraphFont"/>
    <w:rsid w:val="00DF502B"/>
  </w:style>
  <w:style w:type="character" w:customStyle="1" w:styleId="bookmark0">
    <w:name w:val="bookmark"/>
    <w:rsid w:val="00DF502B"/>
    <w:rPr>
      <w:vanish/>
    </w:rPr>
  </w:style>
  <w:style w:type="paragraph" w:styleId="Date">
    <w:name w:val="Date"/>
    <w:basedOn w:val="Normal"/>
    <w:next w:val="Normal"/>
    <w:rsid w:val="00DF502B"/>
    <w:pPr>
      <w:spacing w:after="480"/>
    </w:pPr>
    <w:rPr>
      <w:sz w:val="16"/>
    </w:rPr>
  </w:style>
  <w:style w:type="paragraph" w:customStyle="1" w:styleId="Version">
    <w:name w:val="Version"/>
    <w:basedOn w:val="Normal"/>
    <w:next w:val="Body"/>
    <w:rsid w:val="00DF502B"/>
    <w:pPr>
      <w:spacing w:after="120"/>
    </w:pPr>
    <w:rPr>
      <w:sz w:val="16"/>
    </w:rPr>
  </w:style>
  <w:style w:type="character" w:styleId="FollowedHyperlink">
    <w:name w:val="FollowedHyperlink"/>
    <w:rsid w:val="00DF502B"/>
    <w:rPr>
      <w:color w:val="800080"/>
      <w:u w:val="single"/>
    </w:rPr>
  </w:style>
  <w:style w:type="paragraph" w:styleId="BalloonText">
    <w:name w:val="Balloon Text"/>
    <w:basedOn w:val="Normal"/>
    <w:semiHidden/>
    <w:rsid w:val="00C75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ing\S%20&amp;%20L\_Source\Templates\FRM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Comments"><![CDATA[Locked for editing by: Lisa Jeffree on 21/10/2018 -  8:40 PM
Lock cancelled by Lisa Jeffree on 11/12/2018 -  2:57 PM
Locked for editing by: Lisa Jeffree on 11/12/2018 -  3:10 PM
Published on 13/12/2018 9:01 AM
Locked for editing by: Kellie Patrick on 24/01/2023 -  10:10 AM
Published on 28/02/2023 11:51 PM
Published on 7/02/2025 4:08 PM]]></LongProp>
  <LongProp xmlns="" name="ApprovalComments"><![CDATA[-----------------------------------------------------
Approval workflow started (16/02/2023 -  2:49 PM)
Change Summary: Changes made for Day 1 Legal Name Change 
----------------------------------------------------
CDMG Fast Approval Workflow started 20/02/2023: 9:58 AM
Initiator: Kellie Patrick (ACCU\kpatr)
Locked for editing by: ACCU\kpatr
Change Summary: Day 1 Legal Name Change updates 
Published on 28/02/2023 11:51 PM
----------------------------------------------------
CDMG Fast Approval Workflow started 7/02/2025: 4:06 PM
Initiator: Tania Reid (ACCU\treid)
Locked for editing by: ACCU\treid
Change Summary: As per approvals from Jason Simes, Mason Mansfield & Meagan Cotton FRM 7.1.8 moved to sub chapter 1.2 on 05/02/2025.
Published on 7/02/2025 4:08 PM]]></LongProp>
  <LongProp xmlns="" name="WorkflowChangePath"><![CDATA[b920195d-5365-477e-a0d4-2a8b0150a14e,9;b920195d-5365-477e-a0d4-2a8b0150a14e,10;b920195d-5365-477e-a0d4-2a8b0150a14e,11;b920195d-5365-477e-a0d4-2a8b0150a14e,12;b920195d-5365-477e-a0d4-2a8b0150a14e,13;b920195d-5365-477e-a0d4-2a8b0150a14e,14;b920195d-5365-477e-a0d4-2a8b0150a14e,17;b920195d-5365-477e-a0d4-2a8b0150a14e,18;b920195d-5365-477e-a0d4-2a8b0150a14e,20;b920195d-5365-477e-a0d4-2a8b0150a14e,22;b920195d-5365-477e-a0d4-2a8b0150a14e,23;b920195d-5365-477e-a0d4-2a8b0150a14e,23;b920195d-5365-477e-a0d4-2a8b0150a14e,25;b920195d-5365-477e-a0d4-2a8b0150a14e,27;b920195d-5365-477e-a0d4-2a8b0150a14e,28;b920195d-5365-477e-a0d4-2a8b0150a14e,30;b920195d-5365-477e-a0d4-2a8b0150a14e,31;b920195d-5365-477e-a0d4-2a8b0150a14e,32;b920195d-5365-477e-a0d4-2a8b0150a14e,33;b920195d-5365-477e-a0d4-2a8b0150a14e,34;2db09760-f13a-4bce-a728-25d4258f323c,38;2db09760-f13a-4bce-a728-25d4258f323c,39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8;d7e45d4c-c732-4356-a3b8-274c4b07539b,19;d7e45d4c-c732-4356-a3b8-274c4b07539b,20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8;d7e45d4c-c732-4356-a3b8-274c4b07539b,19;d7e45d4c-c732-4356-a3b8-274c4b07539b,20;a1df3465-1444-4bf9-8206-204eb0ab849c,23;a1df3465-1444-4bf9-8206-204eb0ab849c,24;61e15a03-e327-45d7-b691-97bc6aa5bb1c,4;61e15a03-e327-45d7-b691-97bc6aa5bb1c,5;61e15a03-e327-45d7-b691-97bc6aa5bb1c,6;61e15a03-e327-45d7-b691-97bc6aa5bb1c,7;61e15a03-e327-45d7-b691-97bc6aa5bb1c,8;ec785965-f109-4fef-8129-8e7691997405,11;ec785965-f109-4fef-8129-8e7691997405,12;]]></LongProp>
  <LongProp xmlns="" name="WorkflowVariables"><![CDATA[--------------------------------------------------------------------
Publish Document To: Fuji Xerox
varPublishDocumentTo: 
--------------------------------------------------------------------
varOtherSystemsHTML: <span style="font-size: 9pt; font-family: sans-serif;">This document's metadata indicates that it is also published to the following business systems that are not managed by CDMG:</span><ul style="font-size: 9pt; font-family: sans-serif;"><li>Publish Document To: Fuji Xerox</li><li>Publish On Date: </li></ul>
<span style="font-size: 9pt; font-family: sans-serif;">You can access the latest published version of the document here:</span>
<ul style="font-size: 9pt; font-family: sans-serif;"><li>http://intranet.accu.local/polproc/Policies%20and%20Procedures/FRM%201.2.149.doc</li></ul>
<span style="font-size: 9pt; font-family: sans-serif;">Please ensure the business system(s) owners, as outlined in <a href="http://intranet.accu.local/polproc/Policies and Procedures/PRO 15.1.4.doc">PRO 15.1.4</a>, are aware of their requirement to update the document.</span>
Cleared 'Lock for Editing by'.]]>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EE02FE7B654469F5987A187CC88FB" ma:contentTypeVersion="19" ma:contentTypeDescription="Create a new document." ma:contentTypeScope="" ma:versionID="08b099d83a293cd9e114af676d14e79a">
  <xsd:schema xmlns:xsd="http://www.w3.org/2001/XMLSchema" xmlns:xs="http://www.w3.org/2001/XMLSchema" xmlns:p="http://schemas.microsoft.com/office/2006/metadata/properties" xmlns:ns2="d2388333-b330-460a-801b-6240281b233c" xmlns:ns3="3df811e5-271d-4345-a85a-505c9f6f99a3" targetNamespace="http://schemas.microsoft.com/office/2006/metadata/properties" ma:root="true" ma:fieldsID="6bf7cc65e8cc7facd5d7593389cd4bc7" ns2:_="" ns3:_="">
    <xsd:import namespace="d2388333-b330-460a-801b-6240281b233c"/>
    <xsd:import namespace="3df811e5-271d-4345-a85a-505c9f6f9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Relatesto" minOccurs="0"/>
                <xsd:element ref="ns2:MediaServiceLocation" minOccurs="0"/>
                <xsd:element ref="ns2:Image" minOccurs="0"/>
                <xsd:element ref="ns2:Statu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8333-b330-460a-801b-6240281b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fd15b7-8581-41fa-81df-abf393b5d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latesto" ma:index="21" nillable="true" ma:displayName="Relates to" ma:format="Dropdown" ma:internalName="Relatesto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Approved"/>
          <xsd:enumeration value="In Progress"/>
          <xsd:enumeration value="New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11e5-271d-4345-a85a-505c9f6f9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88333-b330-460a-801b-6240281b233c">
      <Terms xmlns="http://schemas.microsoft.com/office/infopath/2007/PartnerControls"/>
    </lcf76f155ced4ddcb4097134ff3c332f>
    <Notes xmlns="d2388333-b330-460a-801b-6240281b233c" xsi:nil="true"/>
    <Image xmlns="d2388333-b330-460a-801b-6240281b233c" xsi:nil="true"/>
    <Status xmlns="d2388333-b330-460a-801b-6240281b233c" xsi:nil="true"/>
    <Relatesto xmlns="d2388333-b330-460a-801b-6240281b233c" xsi:nil="true"/>
  </documentManagement>
</p:properties>
</file>

<file path=customXml/itemProps1.xml><?xml version="1.0" encoding="utf-8"?>
<ds:datastoreItem xmlns:ds="http://schemas.openxmlformats.org/officeDocument/2006/customXml" ds:itemID="{F0596A8A-2FE4-466B-8C5C-E8AB7C6C0AC8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8FCBDCDA-8919-4EAA-B02D-0F5974B31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88333-b330-460a-801b-6240281b233c"/>
    <ds:schemaRef ds:uri="3df811e5-271d-4345-a85a-505c9f6f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C166A-152D-4965-A5EA-F7BB8AE82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60C51-7E6D-4D85-A4E9-D59461A4A521}">
  <ds:schemaRefs>
    <ds:schemaRef ds:uri="http://schemas.microsoft.com/office/2006/metadata/properties"/>
    <ds:schemaRef ds:uri="http://schemas.microsoft.com/office/infopath/2007/PartnerControls"/>
    <ds:schemaRef ds:uri="d2388333-b330-460a-801b-6240281b2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FRM_template.dot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 VARIATION - LINE OF CREDIT  / OVERDRAFT FACILITY / VISA CREDIT ACCOUNT</vt:lpstr>
    </vt:vector>
  </TitlesOfParts>
  <Manager/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 VARIATION - LINE OF CREDIT  / OVERDRAFT FACILITY / VISA CREDIT ACCOUNT</dc:title>
  <dc:subject/>
  <dc:creator>Jmcba</dc:creator>
  <cp:keywords/>
  <dc:description/>
  <cp:lastModifiedBy>Vivian Kanaan</cp:lastModifiedBy>
  <cp:revision>6</cp:revision>
  <cp:lastPrinted>2011-02-24T02:37:00Z</cp:lastPrinted>
  <dcterms:created xsi:type="dcterms:W3CDTF">2025-08-28T00:39:00Z</dcterms:created>
  <dcterms:modified xsi:type="dcterms:W3CDTF">2026-03-09T00:54:00Z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notes">
    <vt:lpwstr/>
  </property>
  <property fmtid="{D5CDD505-2E9C-101B-9397-08002B2CF9AE}" pid="3" name="Related Documents">
    <vt:lpwstr/>
  </property>
  <property fmtid="{D5CDD505-2E9C-101B-9397-08002B2CF9AE}" pid="4" name="Archiving Requirements">
    <vt:lpwstr/>
  </property>
  <property fmtid="{D5CDD505-2E9C-101B-9397-08002B2CF9AE}" pid="5" name="Author0">
    <vt:lpwstr/>
  </property>
  <property fmtid="{D5CDD505-2E9C-101B-9397-08002B2CF9AE}" pid="6" name="Hierarchy">
    <vt:lpwstr>59;#Form|6eea0f04-4f3f-4084-84cf-141297d252ee</vt:lpwstr>
  </property>
  <property fmtid="{D5CDD505-2E9C-101B-9397-08002B2CF9AE}" pid="7" name="Concierge">
    <vt:lpwstr>0</vt:lpwstr>
  </property>
  <property fmtid="{D5CDD505-2E9C-101B-9397-08002B2CF9AE}" pid="8" name="Product">
    <vt:lpwstr>193;#Credit Cards|e15e85a3-00dd-4b5e-923e-16f643ab424d;#179;#Residential Home Loans - Manufactured|b1d25aa2-0619-4992-9cc6-82b0b2dfa2ab;#181;#Line of Credit|6540a487-f3da-4fc7-b62b-e4f8fe78a5a9</vt:lpwstr>
  </property>
  <property fmtid="{D5CDD505-2E9C-101B-9397-08002B2CF9AE}" pid="9" name="Publish Document To Other">
    <vt:lpwstr/>
  </property>
  <property fmtid="{D5CDD505-2E9C-101B-9397-08002B2CF9AE}" pid="10" name="Order">
    <vt:lpwstr>80100.0000000000</vt:lpwstr>
  </property>
  <property fmtid="{D5CDD505-2E9C-101B-9397-08002B2CF9AE}" pid="11" name="display_urn:schemas-microsoft-com:office:office#Document_x0020_Checked_x0020_Out_x0020_To">
    <vt:lpwstr>Parish Forrest</vt:lpwstr>
  </property>
  <property fmtid="{D5CDD505-2E9C-101B-9397-08002B2CF9AE}" pid="12" name="PauseForComplianceTasks">
    <vt:lpwstr>0</vt:lpwstr>
  </property>
  <property fmtid="{D5CDD505-2E9C-101B-9397-08002B2CF9AE}" pid="13" name="WorkflowChangePath">
    <vt:lpwstr>b920195d-5365-477e-a0d4-2a8b0150a14e,9;b920195d-5365-477e-a0d4-2a8b0150a14e,10;b920195d-5365-477e-a0d4-2a8b0150a14e,11;b920195d-5365-477e-a0d4-2a8b0150a14e,12;b920195d-5365-477e-a0d4-2a8b0150a14e,13;b920195d-5365-477e-a0d4-2a8b0150a14e,14;b920195d-5365-47</vt:lpwstr>
  </property>
  <property fmtid="{D5CDD505-2E9C-101B-9397-08002B2CF9AE}" pid="14" name="TemplateUrl">
    <vt:lpwstr/>
  </property>
  <property fmtid="{D5CDD505-2E9C-101B-9397-08002B2CF9AE}" pid="15" name="xd_ProgID">
    <vt:lpwstr/>
  </property>
  <property fmtid="{D5CDD505-2E9C-101B-9397-08002B2CF9AE}" pid="16" name="TransformationStatus">
    <vt:lpwstr>1) No Impact</vt:lpwstr>
  </property>
  <property fmtid="{D5CDD505-2E9C-101B-9397-08002B2CF9AE}" pid="17" name="_AdHocReviewCycleID">
    <vt:i4>-1980897354</vt:i4>
  </property>
  <property fmtid="{D5CDD505-2E9C-101B-9397-08002B2CF9AE}" pid="18" name="_NewReviewCycle">
    <vt:lpwstr/>
  </property>
  <property fmtid="{D5CDD505-2E9C-101B-9397-08002B2CF9AE}" pid="19" name="_EmailSubject">
    <vt:lpwstr>Forms - brand changes</vt:lpwstr>
  </property>
  <property fmtid="{D5CDD505-2E9C-101B-9397-08002B2CF9AE}" pid="20" name="_AuthorEmail">
    <vt:lpwstr>JD'Arrigo@peopleschoicecu.com.au</vt:lpwstr>
  </property>
  <property fmtid="{D5CDD505-2E9C-101B-9397-08002B2CF9AE}" pid="21" name="_AuthorEmailDisplayName">
    <vt:lpwstr>Jacinta D'Arrigo</vt:lpwstr>
  </property>
  <property fmtid="{D5CDD505-2E9C-101B-9397-08002B2CF9AE}" pid="22" name="_ReviewingToolsShownOnce">
    <vt:lpwstr/>
  </property>
  <property fmtid="{D5CDD505-2E9C-101B-9397-08002B2CF9AE}" pid="23" name="SystemOwnerDetail">
    <vt:lpwstr/>
  </property>
  <property fmtid="{D5CDD505-2E9C-101B-9397-08002B2CF9AE}" pid="24" name="GrammarlyDocumentId">
    <vt:lpwstr>6d75a040-01d8-4ef5-be5c-e067afcef6bc</vt:lpwstr>
  </property>
  <property fmtid="{D5CDD505-2E9C-101B-9397-08002B2CF9AE}" pid="25" name="MSIP_Label_b4d132d1-db46-4006-bf0b-1e86f2df63b5_Enabled">
    <vt:lpwstr>true</vt:lpwstr>
  </property>
  <property fmtid="{D5CDD505-2E9C-101B-9397-08002B2CF9AE}" pid="26" name="MSIP_Label_b4d132d1-db46-4006-bf0b-1e86f2df63b5_SetDate">
    <vt:lpwstr>2025-08-28T00:39:10Z</vt:lpwstr>
  </property>
  <property fmtid="{D5CDD505-2E9C-101B-9397-08002B2CF9AE}" pid="27" name="MSIP_Label_b4d132d1-db46-4006-bf0b-1e86f2df63b5_Method">
    <vt:lpwstr>Privileged</vt:lpwstr>
  </property>
  <property fmtid="{D5CDD505-2E9C-101B-9397-08002B2CF9AE}" pid="28" name="MSIP_Label_b4d132d1-db46-4006-bf0b-1e86f2df63b5_Name">
    <vt:lpwstr>Public</vt:lpwstr>
  </property>
  <property fmtid="{D5CDD505-2E9C-101B-9397-08002B2CF9AE}" pid="29" name="MSIP_Label_b4d132d1-db46-4006-bf0b-1e86f2df63b5_SiteId">
    <vt:lpwstr>edeece62-2e02-4a99-80c1-b53fd0d6a085</vt:lpwstr>
  </property>
  <property fmtid="{D5CDD505-2E9C-101B-9397-08002B2CF9AE}" pid="30" name="MSIP_Label_b4d132d1-db46-4006-bf0b-1e86f2df63b5_ActionId">
    <vt:lpwstr>d94184bf-d3e4-4e62-abf6-8c206cdaac9d</vt:lpwstr>
  </property>
  <property fmtid="{D5CDD505-2E9C-101B-9397-08002B2CF9AE}" pid="31" name="MSIP_Label_b4d132d1-db46-4006-bf0b-1e86f2df63b5_ContentBits">
    <vt:lpwstr>0</vt:lpwstr>
  </property>
  <property fmtid="{D5CDD505-2E9C-101B-9397-08002B2CF9AE}" pid="32" name="MSIP_Label_b4d132d1-db46-4006-bf0b-1e86f2df63b5_Tag">
    <vt:lpwstr>10, 0, 1, 1</vt:lpwstr>
  </property>
  <property fmtid="{D5CDD505-2E9C-101B-9397-08002B2CF9AE}" pid="33" name="ContentTypeId">
    <vt:lpwstr>0x0101008D8EE02FE7B654469F5987A187CC88FB</vt:lpwstr>
  </property>
  <property fmtid="{D5CDD505-2E9C-101B-9397-08002B2CF9AE}" pid="34" name="MediaServiceImageTags">
    <vt:lpwstr/>
  </property>
</Properties>
</file>